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18"/>
          <w:b/>
          <w:sz w:val="18"/>
          <w:b/>
          <w:szCs w:val="18"/>
          <w:rFonts w:ascii="Arial" w:hAnsi="Arial" w:eastAsia="Times New Roman" w:cs="Arial"/>
          <w:color w:val="00000A"/>
          <w:lang w:val="es-ES" w:eastAsia="es-ES" w:bidi="ar-SA"/>
        </w:rPr>
      </w:pPr>
      <w:r>
        <w:rPr>
          <w:rFonts w:eastAsia="Times New Roman" w:cs="Arial" w:ascii="Arial" w:hAnsi="Arial"/>
          <w:b/>
          <w:color w:val="00000A"/>
          <w:sz w:val="18"/>
          <w:szCs w:val="18"/>
          <w:lang w:val="es-ES" w:eastAsia="es-ES" w:bidi="ar-SA"/>
        </w:rPr>
      </w:r>
      <w:r/>
    </w:p>
    <w:p>
      <w:pPr>
        <w:pStyle w:val="Normal"/>
        <w:jc w:val="center"/>
        <w:rPr>
          <w:sz w:val="18"/>
          <w:b/>
          <w:sz w:val="18"/>
          <w:b/>
          <w:szCs w:val="18"/>
          <w:rFonts w:ascii="Arial" w:hAnsi="Arial" w:eastAsia="Times New Roman" w:cs="Arial"/>
          <w:color w:val="00000A"/>
          <w:lang w:val="en-US" w:eastAsia="es-ES" w:bidi="ar-SA"/>
        </w:rPr>
      </w:pPr>
      <w:r>
        <w:rPr>
          <w:rFonts w:eastAsia="Times New Roman" w:cs="Arial" w:ascii="Arial" w:hAnsi="Arial"/>
          <w:b/>
          <w:color w:val="00000A"/>
          <w:sz w:val="18"/>
          <w:szCs w:val="18"/>
          <w:lang w:val="en-US" w:eastAsia="es-ES" w:bidi="ar-SA"/>
        </w:rPr>
      </w:r>
      <w:r/>
    </w:p>
    <w:p>
      <w:pPr>
        <w:pStyle w:val="Normal"/>
        <w:jc w:val="center"/>
        <w:rPr>
          <w:sz w:val="18"/>
          <w:b/>
          <w:sz w:val="18"/>
          <w:b/>
          <w:szCs w:val="18"/>
          <w:rFonts w:ascii="Arial" w:hAnsi="Arial" w:eastAsia="Times New Roman" w:cs="Arial"/>
          <w:color w:val="00000A"/>
          <w:lang w:val="en-US" w:eastAsia="es-ES" w:bidi="ar-SA"/>
        </w:rPr>
      </w:pPr>
      <w:r>
        <w:rPr>
          <w:rFonts w:eastAsia="Times New Roman" w:cs="Arial" w:ascii="Arial" w:hAnsi="Arial"/>
          <w:b/>
          <w:color w:val="00000A"/>
          <w:sz w:val="18"/>
          <w:szCs w:val="18"/>
          <w:lang w:val="en-US" w:eastAsia="es-ES" w:bidi="ar-SA"/>
        </w:rPr>
      </w:r>
      <w:r/>
    </w:p>
    <w:p>
      <w:pPr>
        <w:pStyle w:val="Normal"/>
        <w:jc w:val="center"/>
        <w:rPr>
          <w:sz w:val="18"/>
          <w:b/>
          <w:sz w:val="18"/>
          <w:b/>
          <w:szCs w:val="18"/>
          <w:rFonts w:ascii="Arial" w:hAnsi="Arial" w:eastAsia="Times New Roman" w:cs="Arial"/>
          <w:color w:val="00000A"/>
          <w:lang w:val="en-US" w:eastAsia="es-ES" w:bidi="ar-SA"/>
        </w:rPr>
      </w:pPr>
      <w:r>
        <w:rPr>
          <w:rFonts w:eastAsia="Times New Roman" w:cs="Arial" w:ascii="Arial" w:hAnsi="Arial"/>
          <w:b/>
          <w:color w:val="00000A"/>
          <w:sz w:val="18"/>
          <w:szCs w:val="18"/>
          <w:lang w:val="en-US" w:eastAsia="es-ES" w:bidi="ar-SA"/>
        </w:rPr>
      </w:r>
      <w:r/>
    </w:p>
    <w:p>
      <w:pPr>
        <w:pStyle w:val="Normal"/>
        <w:jc w:val="center"/>
        <w:rPr>
          <w:sz w:val="18"/>
          <w:b/>
          <w:sz w:val="18"/>
          <w:b/>
          <w:szCs w:val="18"/>
          <w:rFonts w:ascii="Arial" w:hAnsi="Arial" w:eastAsia="Times New Roman" w:cs="Arial"/>
          <w:color w:val="00000A"/>
          <w:lang w:val="en-US" w:eastAsia="es-ES" w:bidi="ar-SA"/>
        </w:rPr>
      </w:pPr>
      <w:r>
        <w:rPr>
          <w:rFonts w:eastAsia="Times New Roman" w:cs="Arial" w:ascii="Arial" w:hAnsi="Arial"/>
          <w:b/>
          <w:color w:val="00000A"/>
          <w:sz w:val="18"/>
          <w:szCs w:val="18"/>
          <w:lang w:val="en-US" w:eastAsia="es-ES" w:bidi="ar-SA"/>
        </w:rPr>
      </w:r>
      <w:r/>
    </w:p>
    <w:p>
      <w:pPr>
        <w:pStyle w:val="Normal"/>
        <w:jc w:val="center"/>
        <w:rPr>
          <w:sz w:val="18"/>
          <w:b/>
          <w:sz w:val="18"/>
          <w:b/>
          <w:szCs w:val="18"/>
          <w:rFonts w:ascii="Arial" w:hAnsi="Arial" w:eastAsia="Times New Roman" w:cs="Arial"/>
          <w:color w:val="00000A"/>
          <w:lang w:val="en-US" w:eastAsia="es-ES" w:bidi="ar-SA"/>
        </w:rPr>
      </w:pPr>
      <w:r>
        <w:rPr>
          <w:rFonts w:eastAsia="Times New Roman" w:cs="Arial" w:ascii="Arial" w:hAnsi="Arial"/>
          <w:b/>
          <w:color w:val="00000A"/>
          <w:sz w:val="18"/>
          <w:szCs w:val="18"/>
          <w:lang w:val="en-US" w:eastAsia="es-ES" w:bidi="ar-SA"/>
        </w:rPr>
      </w:r>
      <w:r/>
    </w:p>
    <w:p>
      <w:pPr>
        <w:pStyle w:val="Normal"/>
        <w:jc w:val="center"/>
        <w:rPr>
          <w:sz w:val="18"/>
          <w:b/>
          <w:sz w:val="18"/>
          <w:b/>
          <w:szCs w:val="18"/>
          <w:rFonts w:ascii="Arial" w:hAnsi="Arial" w:cs="Arial"/>
        </w:rPr>
      </w:pPr>
      <w:r>
        <w:rPr/>
        <w:drawing>
          <wp:inline distT="0" distB="0" distL="0" distR="0">
            <wp:extent cx="1570355" cy="1981200"/>
            <wp:effectExtent l="0" t="0" r="0" b="0"/>
            <wp:docPr id="1" name="Picture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35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  <w:jc w:val="center"/>
        <w:rPr>
          <w:sz w:val="20"/>
          <w:sz w:val="20"/>
          <w:szCs w:val="24"/>
          <w:rFonts w:ascii="Times New Roman" w:hAnsi="Times New Roman" w:eastAsia="Times New Roman" w:cs="Times New Roman"/>
          <w:color w:val="00000A"/>
          <w:lang w:val="en-US" w:eastAsia="es-ES" w:bidi="ar-SA"/>
        </w:rPr>
      </w:pPr>
      <w:r>
        <w:rPr>
          <w:rFonts w:eastAsia="Times New Roman" w:cs="Times New Roman"/>
          <w:color w:val="00000A"/>
          <w:sz w:val="20"/>
          <w:szCs w:val="24"/>
          <w:lang w:val="en-US" w:eastAsia="es-ES" w:bidi="ar-SA"/>
        </w:rPr>
      </w:r>
      <w:r/>
    </w:p>
    <w:p>
      <w:pPr>
        <w:pStyle w:val="Normal"/>
        <w:jc w:val="center"/>
        <w:rPr>
          <w:sz w:val="56"/>
          <w:sz w:val="56"/>
          <w:szCs w:val="56"/>
        </w:rPr>
      </w:pPr>
      <w:r>
        <w:rPr>
          <w:sz w:val="56"/>
          <w:szCs w:val="56"/>
        </w:rPr>
        <w:t>Memoria</w:t>
      </w:r>
      <w:r/>
    </w:p>
    <w:p>
      <w:pPr>
        <w:pStyle w:val="Normal"/>
        <w:jc w:val="center"/>
        <w:rPr>
          <w:sz w:val="56"/>
          <w:sz w:val="56"/>
          <w:szCs w:val="56"/>
        </w:rPr>
      </w:pPr>
      <w:r>
        <w:fldChar w:fldCharType="begin">
          <w:ffData>
            <w:name w:val="__Fieldmark__11_467801982"/>
            <w:enabled/>
            <w:ddList>
              <w:result w:val="1"/>
              <w:listEntry w:val="                                                  "/>
              <w:listEntry w:val="Departamento de Matemáticas"/>
              <w:listEntry w:val="Departamento de Lingua e Literatura Galega"/>
              <w:listEntry w:val="Departamento de Lingua e Literatura Castelá"/>
              <w:listEntry w:val="Departamento de Lingua Inglesa"/>
              <w:listEntry w:val="Departamento de Lingua Francesa"/>
              <w:listEntry w:val="Departamento de Educación Física"/>
              <w:listEntry w:val="Departamento de Ciencias Naturais"/>
              <w:listEntry w:val="Departamento de Educación Plástica e Visual"/>
              <w:listEntry w:val="Departamento de Música"/>
              <w:listEntry w:val="Departamento de Física e Química"/>
              <w:listEntry w:val="Departamento de Tecnoloxía"/>
              <w:listEntry w:val="Departamento de Relixión"/>
              <w:listEntry w:val="Departamento de Xeografía e Historia"/>
            </w:ddList>
          </w:ffData>
        </w:fldChar>
      </w:r>
      <w:r>
        <w:instrText> FORMDROPDOWN </w:instrText>
      </w:r>
      <w:r>
        <w:fldChar w:fldCharType="separate"/>
      </w:r>
      <w:bookmarkStart w:id="0" w:name="__Fieldmark__11_467801982"/>
      <w:bookmarkStart w:id="1" w:name="__Fieldmark__8_2133665963"/>
      <w:bookmarkStart w:id="2" w:name="__Fieldmark__3_1358755164"/>
      <w:bookmarkStart w:id="3" w:name="__Fieldmark__11_467801982"/>
      <w:bookmarkStart w:id="4" w:name="__Fieldmark__11_467801982"/>
      <w:bookmarkEnd w:id="1"/>
      <w:bookmarkEnd w:id="2"/>
      <w:bookmarkEnd w:id="4"/>
      <w:r>
        <w:rPr/>
      </w:r>
      <w:r>
        <w:fldChar w:fldCharType="end"/>
      </w:r>
      <w:r/>
    </w:p>
    <w:p>
      <w:pPr>
        <w:pStyle w:val="Normal"/>
        <w:jc w:val="center"/>
        <w:rPr>
          <w:sz w:val="56"/>
          <w:sz w:val="56"/>
          <w:szCs w:val="56"/>
          <w:rFonts w:ascii="Times New Roman" w:hAnsi="Times New Roman" w:eastAsia="Times New Roman" w:cs="Times New Roman"/>
          <w:color w:val="00000A"/>
          <w:lang w:val="en-US" w:eastAsia="es-ES" w:bidi="ar-SA"/>
        </w:rPr>
      </w:pPr>
      <w:r>
        <w:rPr>
          <w:rFonts w:eastAsia="Times New Roman" w:cs="Times New Roman"/>
          <w:color w:val="00000A"/>
          <w:sz w:val="56"/>
          <w:szCs w:val="56"/>
          <w:lang w:val="en-US" w:eastAsia="es-ES" w:bidi="ar-SA"/>
        </w:rPr>
      </w:r>
      <w:r/>
    </w:p>
    <w:p>
      <w:pPr>
        <w:pStyle w:val="Normal"/>
        <w:jc w:val="center"/>
        <w:rPr>
          <w:sz w:val="32"/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Curso </w:t>
      </w:r>
      <w:r>
        <w:fldChar w:fldCharType="begin">
          <w:ffData>
            <w:name w:val="__Fieldmark__30_4678019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" w:name="__Fieldmark__21_2133665963"/>
      <w:bookmarkStart w:id="6" w:name="Texto30"/>
      <w:bookmarkStart w:id="7" w:name="__Fieldmark__30_467801982"/>
      <w:bookmarkStart w:id="8" w:name="__Fieldmark__30_467801982"/>
      <w:bookmarkEnd w:id="5"/>
      <w:bookmarkEnd w:id="6"/>
      <w:bookmarkEnd w:id="8"/>
      <w:r>
        <w:rPr>
          <w:sz w:val="32"/>
          <w:szCs w:val="32"/>
          <w:lang w:val="es-ES"/>
        </w:rPr>
      </w:r>
      <w:bookmarkStart w:id="9" w:name="Texto3011"/>
      <w:r>
        <w:rPr/>
        <w:t>2014-2015</w:t>
      </w:r>
      <w:bookmarkStart w:id="10" w:name="__Fieldmark__21_21336659631"/>
      <w:bookmarkStart w:id="11" w:name="Texto301"/>
      <w:bookmarkStart w:id="12" w:name="__Fieldmark__30_467801982"/>
      <w:bookmarkEnd w:id="9"/>
      <w:bookmarkEnd w:id="10"/>
      <w:bookmarkEnd w:id="11"/>
      <w:bookmarkEnd w:id="12"/>
      <w:r>
        <w:rPr/>
      </w:r>
      <w:r>
        <w:fldChar w:fldCharType="end"/>
      </w:r>
      <w:r/>
    </w:p>
    <w:p>
      <w:pPr>
        <w:pStyle w:val="Normal"/>
        <w:jc w:val="center"/>
        <w:rPr>
          <w:sz w:val="40"/>
          <w:sz w:val="40"/>
          <w:szCs w:val="40"/>
          <w:rFonts w:ascii="Times New Roman" w:hAnsi="Times New Roman" w:eastAsia="Times New Roman" w:cs="Times New Roman"/>
          <w:color w:val="00000A"/>
          <w:lang w:val="es-ES" w:eastAsia="es-ES" w:bidi="ar-SA"/>
        </w:rPr>
      </w:pPr>
      <w:r>
        <w:rPr>
          <w:rFonts w:eastAsia="Times New Roman" w:cs="Times New Roman"/>
          <w:color w:val="00000A"/>
          <w:sz w:val="40"/>
          <w:szCs w:val="40"/>
          <w:lang w:val="es-ES" w:eastAsia="es-ES" w:bidi="ar-SA"/>
        </w:rPr>
      </w:r>
      <w:r/>
    </w:p>
    <w:p>
      <w:pPr>
        <w:pStyle w:val="Normal"/>
        <w:jc w:val="center"/>
        <w:rPr>
          <w:sz w:val="40"/>
          <w:sz w:val="40"/>
          <w:szCs w:val="40"/>
          <w:rFonts w:ascii="Times New Roman" w:hAnsi="Times New Roman" w:eastAsia="Times New Roman" w:cs="Times New Roman"/>
          <w:color w:val="00000A"/>
          <w:lang w:val="es-ES" w:eastAsia="es-ES" w:bidi="ar-SA"/>
        </w:rPr>
      </w:pPr>
      <w:r>
        <w:rPr>
          <w:rFonts w:eastAsia="Times New Roman" w:cs="Times New Roman"/>
          <w:color w:val="00000A"/>
          <w:sz w:val="40"/>
          <w:szCs w:val="40"/>
          <w:lang w:val="es-ES" w:eastAsia="es-ES" w:bidi="ar-SA"/>
        </w:rPr>
      </w:r>
      <w:r/>
    </w:p>
    <w:p>
      <w:pPr>
        <w:pStyle w:val="Normal"/>
        <w:jc w:val="center"/>
        <w:rPr>
          <w:sz w:val="40"/>
          <w:sz w:val="40"/>
          <w:szCs w:val="40"/>
          <w:rFonts w:ascii="Times New Roman" w:hAnsi="Times New Roman" w:eastAsia="Times New Roman" w:cs="Times New Roman"/>
          <w:color w:val="00000A"/>
          <w:lang w:val="es-ES" w:eastAsia="es-ES" w:bidi="ar-SA"/>
        </w:rPr>
      </w:pPr>
      <w:r>
        <w:rPr>
          <w:rFonts w:eastAsia="Times New Roman" w:cs="Times New Roman"/>
          <w:color w:val="00000A"/>
          <w:sz w:val="40"/>
          <w:szCs w:val="40"/>
          <w:lang w:val="es-ES" w:eastAsia="es-ES" w:bidi="ar-SA"/>
        </w:rPr>
      </w:r>
      <w:r/>
    </w:p>
    <w:tbl>
      <w:tblPr>
        <w:tblW w:w="9165" w:type="dxa"/>
        <w:jc w:val="left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6061"/>
        <w:gridCol w:w="3103"/>
      </w:tblGrid>
      <w:tr>
        <w:trPr>
          <w:trHeight w:val="20" w:hRule="atLeast"/>
        </w:trPr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120" w:after="120"/>
              <w:rPr>
                <w:sz w:val="28"/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Xefe/a de departamento:</w:t>
            </w:r>
            <w:r/>
          </w:p>
        </w:tc>
        <w:tc>
          <w:tcPr>
            <w:tcW w:w="3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120" w:after="120"/>
              <w:jc w:val="center"/>
              <w:rPr>
                <w:sz w:val="28"/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Asignaturas </w:t>
            </w:r>
            <w:r/>
          </w:p>
        </w:tc>
      </w:tr>
      <w:tr>
        <w:trPr>
          <w:trHeight w:val="20" w:hRule="atLeast"/>
        </w:trPr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120" w:after="120"/>
              <w:rPr>
                <w:sz w:val="28"/>
                <w:i/>
                <w:sz w:val="28"/>
                <w:i/>
                <w:szCs w:val="28"/>
              </w:rPr>
            </w:pPr>
            <w:r>
              <w:fldChar w:fldCharType="begin">
                <w:ffData>
                  <w:name w:val="__Fieldmark__50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3" w:name="__Fieldmark__35_2133665963"/>
            <w:bookmarkStart w:id="14" w:name="Texto31"/>
            <w:bookmarkStart w:id="15" w:name="__Fieldmark__50_467801982"/>
            <w:bookmarkStart w:id="16" w:name="__Fieldmark__50_467801982"/>
            <w:bookmarkEnd w:id="13"/>
            <w:bookmarkEnd w:id="14"/>
            <w:bookmarkEnd w:id="16"/>
            <w:r>
              <w:rPr/>
            </w:r>
            <w:bookmarkStart w:id="17" w:name="Texto3111"/>
            <w:r>
              <w:rPr/>
              <w:t>Iván Hinojo Sánchez</w:t>
            </w:r>
            <w:bookmarkStart w:id="18" w:name="__Fieldmark__35_21336659631"/>
            <w:bookmarkStart w:id="19" w:name="Texto311"/>
            <w:bookmarkStart w:id="20" w:name="__Fieldmark__50_467801982"/>
            <w:bookmarkEnd w:id="17"/>
            <w:bookmarkEnd w:id="18"/>
            <w:bookmarkEnd w:id="19"/>
            <w:bookmarkEnd w:id="20"/>
            <w:r>
              <w:rPr/>
            </w:r>
            <w:r>
              <w:fldChar w:fldCharType="end"/>
            </w:r>
            <w:r/>
          </w:p>
        </w:tc>
        <w:tc>
          <w:tcPr>
            <w:tcW w:w="3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120" w:after="120"/>
              <w:jc w:val="center"/>
              <w:rPr>
                <w:sz w:val="28"/>
                <w:i/>
                <w:sz w:val="28"/>
                <w:i/>
                <w:szCs w:val="28"/>
                <w:lang w:val="es-ES"/>
              </w:rPr>
            </w:pPr>
            <w:r>
              <w:fldChar w:fldCharType="begin">
                <w:ffData>
                  <w:name w:val="__Fieldmark__68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1" w:name="__Fieldmark__47_2133665963"/>
            <w:bookmarkStart w:id="22" w:name="Texto32"/>
            <w:bookmarkStart w:id="23" w:name="__Fieldmark__68_467801982"/>
            <w:bookmarkStart w:id="24" w:name="__Fieldmark__68_467801982"/>
            <w:bookmarkEnd w:id="21"/>
            <w:bookmarkEnd w:id="22"/>
            <w:bookmarkEnd w:id="24"/>
            <w:r>
              <w:rPr>
                <w:lang w:val="es-ES"/>
              </w:rPr>
            </w:r>
            <w:bookmarkStart w:id="25" w:name="Texto3211"/>
            <w:r>
              <w:rPr>
                <w:lang w:val="es-ES"/>
              </w:rPr>
              <w:t xml:space="preserve">Matemáticas </w:t>
            </w:r>
            <w:bookmarkStart w:id="26" w:name="__Fieldmark__47_21336659631"/>
            <w:bookmarkStart w:id="27" w:name="Texto321"/>
            <w:bookmarkStart w:id="28" w:name="__Fieldmark__68_467801982"/>
            <w:bookmarkEnd w:id="25"/>
            <w:bookmarkEnd w:id="26"/>
            <w:bookmarkEnd w:id="27"/>
            <w:bookmarkEnd w:id="28"/>
            <w:r>
              <w:rPr>
                <w:lang w:val="es-ES"/>
              </w:rPr>
            </w:r>
            <w:r>
              <w:fldChar w:fldCharType="end"/>
            </w:r>
            <w:r/>
          </w:p>
        </w:tc>
      </w:tr>
      <w:tr>
        <w:trPr>
          <w:trHeight w:val="20" w:hRule="atLeast"/>
        </w:trPr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120" w:after="120"/>
              <w:rPr>
                <w:sz w:val="28"/>
                <w:i/>
                <w:sz w:val="28"/>
                <w:i/>
                <w:szCs w:val="28"/>
              </w:rPr>
            </w:pPr>
            <w:r>
              <w:fldChar w:fldCharType="begin">
                <w:ffData>
                  <w:name w:val="__Fieldmark__86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9" w:name="__Fieldmark__59_2133665963"/>
            <w:bookmarkStart w:id="30" w:name="Texto33"/>
            <w:bookmarkStart w:id="31" w:name="__Fieldmark__86_467801982"/>
            <w:bookmarkStart w:id="32" w:name="__Fieldmark__86_467801982"/>
            <w:bookmarkEnd w:id="29"/>
            <w:bookmarkEnd w:id="30"/>
            <w:bookmarkEnd w:id="32"/>
            <w:r>
              <w:rPr>
                <w:i/>
                <w:sz w:val="28"/>
                <w:szCs w:val="28"/>
              </w:rPr>
            </w:r>
            <w:bookmarkStart w:id="33" w:name="Texto3311"/>
            <w:r>
              <w:rPr>
                <w:i/>
                <w:sz w:val="28"/>
                <w:szCs w:val="28"/>
              </w:rPr>
              <w:t>     </w:t>
            </w:r>
            <w:bookmarkStart w:id="34" w:name="__Fieldmark__59_21336659631"/>
            <w:bookmarkStart w:id="35" w:name="Texto331"/>
            <w:bookmarkStart w:id="36" w:name="__Fieldmark__86_467801982"/>
            <w:bookmarkEnd w:id="33"/>
            <w:bookmarkEnd w:id="34"/>
            <w:bookmarkEnd w:id="35"/>
            <w:bookmarkEnd w:id="36"/>
            <w:r>
              <w:rPr>
                <w:i/>
                <w:sz w:val="28"/>
                <w:szCs w:val="28"/>
              </w:rPr>
            </w:r>
            <w:r>
              <w:fldChar w:fldCharType="end"/>
            </w:r>
            <w:r/>
          </w:p>
        </w:tc>
        <w:tc>
          <w:tcPr>
            <w:tcW w:w="3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120" w:after="120"/>
              <w:jc w:val="center"/>
              <w:rPr>
                <w:sz w:val="28"/>
                <w:i/>
                <w:sz w:val="28"/>
                <w:i/>
                <w:szCs w:val="28"/>
              </w:rPr>
            </w:pPr>
            <w:r>
              <w:fldChar w:fldCharType="begin">
                <w:ffData>
                  <w:name w:val="__Fieldmark__104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7" w:name="__Fieldmark__71_2133665963"/>
            <w:bookmarkStart w:id="38" w:name="Texto34"/>
            <w:bookmarkStart w:id="39" w:name="__Fieldmark__104_467801982"/>
            <w:bookmarkStart w:id="40" w:name="__Fieldmark__104_467801982"/>
            <w:bookmarkEnd w:id="37"/>
            <w:bookmarkEnd w:id="38"/>
            <w:bookmarkEnd w:id="40"/>
            <w:r>
              <w:rPr>
                <w:i/>
                <w:sz w:val="28"/>
                <w:szCs w:val="28"/>
              </w:rPr>
            </w:r>
            <w:bookmarkStart w:id="41" w:name="Texto3411"/>
            <w:r>
              <w:rPr>
                <w:i/>
                <w:sz w:val="28"/>
                <w:szCs w:val="28"/>
              </w:rPr>
              <w:t>     </w:t>
            </w:r>
            <w:bookmarkStart w:id="42" w:name="__Fieldmark__71_21336659631"/>
            <w:bookmarkStart w:id="43" w:name="Texto341"/>
            <w:bookmarkStart w:id="44" w:name="__Fieldmark__104_467801982"/>
            <w:bookmarkEnd w:id="41"/>
            <w:bookmarkEnd w:id="42"/>
            <w:bookmarkEnd w:id="43"/>
            <w:bookmarkEnd w:id="44"/>
            <w:r>
              <w:rPr>
                <w:i/>
                <w:sz w:val="28"/>
                <w:szCs w:val="28"/>
              </w:rPr>
            </w:r>
            <w:r>
              <w:fldChar w:fldCharType="end"/>
            </w:r>
            <w:r/>
          </w:p>
        </w:tc>
      </w:tr>
      <w:tr>
        <w:trPr>
          <w:trHeight w:val="20" w:hRule="atLeast"/>
        </w:trPr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120" w:after="120"/>
              <w:rPr>
                <w:sz w:val="28"/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Membros do departamento</w:t>
            </w:r>
            <w:r/>
          </w:p>
        </w:tc>
        <w:tc>
          <w:tcPr>
            <w:tcW w:w="3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120" w:after="120"/>
              <w:jc w:val="center"/>
              <w:rPr>
                <w:sz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>Asignaturas</w:t>
            </w:r>
            <w:r/>
          </w:p>
        </w:tc>
      </w:tr>
      <w:tr>
        <w:trPr>
          <w:trHeight w:val="20" w:hRule="atLeast"/>
        </w:trPr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120" w:after="120"/>
              <w:rPr>
                <w:sz w:val="28"/>
                <w:i/>
                <w:sz w:val="28"/>
                <w:i/>
                <w:szCs w:val="28"/>
              </w:rPr>
            </w:pPr>
            <w:r>
              <w:fldChar w:fldCharType="begin">
                <w:ffData>
                  <w:name w:val="__Fieldmark__124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45" w:name="__Fieldmark__85_2133665963"/>
            <w:bookmarkStart w:id="46" w:name="Texto35"/>
            <w:bookmarkStart w:id="47" w:name="__Fieldmark__124_467801982"/>
            <w:bookmarkStart w:id="48" w:name="__Fieldmark__124_467801982"/>
            <w:bookmarkEnd w:id="45"/>
            <w:bookmarkEnd w:id="46"/>
            <w:bookmarkEnd w:id="48"/>
            <w:r>
              <w:rPr/>
            </w:r>
            <w:bookmarkStart w:id="49" w:name="Texto3511"/>
            <w:r>
              <w:rPr/>
              <w:t>Andrés Díaz Prieto</w:t>
            </w:r>
            <w:bookmarkStart w:id="50" w:name="__Fieldmark__85_21336659631"/>
            <w:bookmarkStart w:id="51" w:name="Texto351"/>
            <w:bookmarkStart w:id="52" w:name="__Fieldmark__124_467801982"/>
            <w:bookmarkEnd w:id="49"/>
            <w:bookmarkEnd w:id="50"/>
            <w:bookmarkEnd w:id="51"/>
            <w:bookmarkEnd w:id="52"/>
            <w:r>
              <w:rPr/>
            </w:r>
            <w:r>
              <w:fldChar w:fldCharType="end"/>
            </w:r>
            <w:r/>
          </w:p>
        </w:tc>
        <w:tc>
          <w:tcPr>
            <w:tcW w:w="3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120" w:after="120"/>
              <w:jc w:val="center"/>
              <w:rPr>
                <w:sz w:val="28"/>
                <w:i/>
                <w:sz w:val="28"/>
                <w:i/>
                <w:szCs w:val="28"/>
              </w:rPr>
            </w:pPr>
            <w:r>
              <w:fldChar w:fldCharType="begin">
                <w:ffData>
                  <w:name w:val="__Fieldmark__142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53" w:name="__Fieldmark__97_2133665963"/>
            <w:bookmarkStart w:id="54" w:name="Texto36"/>
            <w:bookmarkStart w:id="55" w:name="__Fieldmark__142_467801982"/>
            <w:bookmarkStart w:id="56" w:name="__Fieldmark__142_467801982"/>
            <w:bookmarkEnd w:id="53"/>
            <w:bookmarkEnd w:id="54"/>
            <w:bookmarkEnd w:id="56"/>
            <w:r>
              <w:rPr/>
            </w:r>
            <w:bookmarkStart w:id="57" w:name="Texto3611"/>
            <w:r>
              <w:rPr/>
              <w:t xml:space="preserve">Matemáticas </w:t>
            </w:r>
            <w:bookmarkStart w:id="58" w:name="__Fieldmark__97_21336659631"/>
            <w:bookmarkStart w:id="59" w:name="Texto361"/>
            <w:bookmarkStart w:id="60" w:name="__Fieldmark__142_467801982"/>
            <w:bookmarkEnd w:id="57"/>
            <w:bookmarkEnd w:id="58"/>
            <w:bookmarkEnd w:id="59"/>
            <w:bookmarkEnd w:id="60"/>
            <w:r>
              <w:rPr/>
            </w:r>
            <w:r>
              <w:fldChar w:fldCharType="end"/>
            </w:r>
            <w:r/>
          </w:p>
        </w:tc>
      </w:tr>
      <w:tr>
        <w:trPr>
          <w:trHeight w:val="20" w:hRule="atLeast"/>
        </w:trPr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120" w:after="120"/>
              <w:rPr>
                <w:sz w:val="28"/>
                <w:i/>
                <w:sz w:val="28"/>
                <w:i/>
                <w:szCs w:val="28"/>
              </w:rPr>
            </w:pPr>
            <w:r>
              <w:fldChar w:fldCharType="begin">
                <w:ffData>
                  <w:name w:val="__Fieldmark__160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61" w:name="__Fieldmark__109_2133665963"/>
            <w:bookmarkStart w:id="62" w:name="Texto37"/>
            <w:bookmarkStart w:id="63" w:name="__Fieldmark__160_467801982"/>
            <w:bookmarkStart w:id="64" w:name="__Fieldmark__160_467801982"/>
            <w:bookmarkEnd w:id="61"/>
            <w:bookmarkEnd w:id="62"/>
            <w:bookmarkEnd w:id="64"/>
            <w:r>
              <w:rPr>
                <w:i/>
                <w:sz w:val="28"/>
                <w:szCs w:val="28"/>
              </w:rPr>
            </w:r>
            <w:bookmarkStart w:id="65" w:name="Texto3711"/>
            <w:r>
              <w:rPr>
                <w:i/>
                <w:sz w:val="28"/>
                <w:szCs w:val="28"/>
              </w:rPr>
              <w:t>     </w:t>
            </w:r>
            <w:bookmarkStart w:id="66" w:name="__Fieldmark__109_21336659631"/>
            <w:bookmarkStart w:id="67" w:name="Texto371"/>
            <w:bookmarkStart w:id="68" w:name="__Fieldmark__160_467801982"/>
            <w:bookmarkEnd w:id="65"/>
            <w:bookmarkEnd w:id="66"/>
            <w:bookmarkEnd w:id="67"/>
            <w:bookmarkEnd w:id="68"/>
            <w:r>
              <w:rPr>
                <w:i/>
                <w:sz w:val="28"/>
                <w:szCs w:val="28"/>
              </w:rPr>
            </w:r>
            <w:r>
              <w:fldChar w:fldCharType="end"/>
            </w:r>
            <w:r/>
          </w:p>
        </w:tc>
        <w:tc>
          <w:tcPr>
            <w:tcW w:w="3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120" w:after="120"/>
              <w:jc w:val="center"/>
              <w:rPr>
                <w:sz w:val="28"/>
                <w:i/>
                <w:sz w:val="28"/>
                <w:i/>
                <w:szCs w:val="28"/>
              </w:rPr>
            </w:pPr>
            <w:r>
              <w:fldChar w:fldCharType="begin">
                <w:ffData>
                  <w:name w:val="__Fieldmark__178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69" w:name="__Fieldmark__121_2133665963"/>
            <w:bookmarkStart w:id="70" w:name="Texto38"/>
            <w:bookmarkStart w:id="71" w:name="__Fieldmark__178_467801982"/>
            <w:bookmarkStart w:id="72" w:name="__Fieldmark__178_467801982"/>
            <w:bookmarkEnd w:id="69"/>
            <w:bookmarkEnd w:id="70"/>
            <w:bookmarkEnd w:id="72"/>
            <w:r>
              <w:rPr>
                <w:i/>
                <w:sz w:val="28"/>
                <w:szCs w:val="28"/>
              </w:rPr>
            </w:r>
            <w:bookmarkStart w:id="73" w:name="Texto3811"/>
            <w:r>
              <w:rPr>
                <w:i/>
                <w:sz w:val="28"/>
                <w:szCs w:val="28"/>
              </w:rPr>
              <w:t>     </w:t>
            </w:r>
            <w:bookmarkStart w:id="74" w:name="__Fieldmark__121_21336659631"/>
            <w:bookmarkStart w:id="75" w:name="Texto381"/>
            <w:bookmarkStart w:id="76" w:name="__Fieldmark__178_467801982"/>
            <w:bookmarkEnd w:id="73"/>
            <w:bookmarkEnd w:id="74"/>
            <w:bookmarkEnd w:id="75"/>
            <w:bookmarkEnd w:id="76"/>
            <w:r>
              <w:rPr>
                <w:i/>
                <w:sz w:val="28"/>
                <w:szCs w:val="28"/>
              </w:rPr>
            </w:r>
            <w:r>
              <w:fldChar w:fldCharType="end"/>
            </w:r>
            <w:r/>
          </w:p>
        </w:tc>
      </w:tr>
      <w:tr>
        <w:trPr>
          <w:trHeight w:val="20" w:hRule="atLeast"/>
        </w:trPr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120" w:after="120"/>
              <w:rPr>
                <w:sz w:val="28"/>
                <w:i/>
                <w:sz w:val="28"/>
                <w:i/>
                <w:szCs w:val="28"/>
              </w:rPr>
            </w:pPr>
            <w:r>
              <w:fldChar w:fldCharType="begin">
                <w:ffData>
                  <w:name w:val="__Fieldmark__196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133_2133665963"/>
            <w:bookmarkStart w:id="78" w:name="Texto39"/>
            <w:bookmarkStart w:id="79" w:name="__Fieldmark__196_467801982"/>
            <w:bookmarkStart w:id="80" w:name="__Fieldmark__196_467801982"/>
            <w:bookmarkEnd w:id="77"/>
            <w:bookmarkEnd w:id="78"/>
            <w:bookmarkEnd w:id="80"/>
            <w:r>
              <w:rPr>
                <w:i/>
                <w:sz w:val="28"/>
                <w:szCs w:val="28"/>
              </w:rPr>
            </w:r>
            <w:bookmarkStart w:id="81" w:name="Texto3911"/>
            <w:r>
              <w:rPr>
                <w:i/>
                <w:sz w:val="28"/>
                <w:szCs w:val="28"/>
              </w:rPr>
              <w:t>     </w:t>
            </w:r>
            <w:bookmarkStart w:id="82" w:name="__Fieldmark__133_21336659631"/>
            <w:bookmarkStart w:id="83" w:name="Texto391"/>
            <w:bookmarkStart w:id="84" w:name="__Fieldmark__196_467801982"/>
            <w:bookmarkEnd w:id="81"/>
            <w:bookmarkEnd w:id="82"/>
            <w:bookmarkEnd w:id="83"/>
            <w:bookmarkEnd w:id="84"/>
            <w:r>
              <w:rPr>
                <w:i/>
                <w:sz w:val="28"/>
                <w:szCs w:val="28"/>
              </w:rPr>
            </w:r>
            <w:r>
              <w:fldChar w:fldCharType="end"/>
            </w:r>
            <w:r/>
          </w:p>
        </w:tc>
        <w:tc>
          <w:tcPr>
            <w:tcW w:w="3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120" w:after="120"/>
              <w:jc w:val="center"/>
              <w:rPr>
                <w:sz w:val="28"/>
                <w:i/>
                <w:sz w:val="28"/>
                <w:i/>
                <w:szCs w:val="28"/>
              </w:rPr>
            </w:pPr>
            <w:r>
              <w:fldChar w:fldCharType="begin">
                <w:ffData>
                  <w:name w:val="__Fieldmark__214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85" w:name="__Fieldmark__145_2133665963"/>
            <w:bookmarkStart w:id="86" w:name="Texto40"/>
            <w:bookmarkStart w:id="87" w:name="__Fieldmark__214_467801982"/>
            <w:bookmarkStart w:id="88" w:name="__Fieldmark__214_467801982"/>
            <w:bookmarkEnd w:id="85"/>
            <w:bookmarkEnd w:id="86"/>
            <w:bookmarkEnd w:id="88"/>
            <w:r>
              <w:rPr>
                <w:i/>
                <w:sz w:val="28"/>
                <w:szCs w:val="28"/>
              </w:rPr>
            </w:r>
            <w:bookmarkStart w:id="89" w:name="Texto4011"/>
            <w:r>
              <w:rPr>
                <w:i/>
                <w:sz w:val="28"/>
                <w:szCs w:val="28"/>
              </w:rPr>
              <w:t>     </w:t>
            </w:r>
            <w:bookmarkStart w:id="90" w:name="__Fieldmark__145_21336659631"/>
            <w:bookmarkStart w:id="91" w:name="Texto401"/>
            <w:bookmarkStart w:id="92" w:name="__Fieldmark__214_467801982"/>
            <w:bookmarkEnd w:id="89"/>
            <w:bookmarkEnd w:id="90"/>
            <w:bookmarkEnd w:id="91"/>
            <w:bookmarkEnd w:id="92"/>
            <w:r>
              <w:rPr>
                <w:i/>
                <w:sz w:val="28"/>
                <w:szCs w:val="28"/>
              </w:rPr>
            </w:r>
            <w:r>
              <w:fldChar w:fldCharType="end"/>
            </w:r>
            <w:r/>
          </w:p>
        </w:tc>
      </w:tr>
    </w:tbl>
    <w:p>
      <w:pPr>
        <w:pStyle w:val="Normal"/>
        <w:rPr>
          <w:sz w:val="20"/>
          <w:sz w:val="20"/>
          <w:szCs w:val="24"/>
          <w:rFonts w:ascii="Times New Roman" w:hAnsi="Times New Roman" w:eastAsia="Times New Roman" w:cs="Times New Roman"/>
          <w:color w:val="00000A"/>
          <w:lang w:val="en-US" w:eastAsia="es-ES" w:bidi="ar-SA"/>
        </w:rPr>
      </w:pPr>
      <w:r>
        <w:rPr>
          <w:rFonts w:eastAsia="Times New Roman" w:cs="Times New Roman"/>
          <w:color w:val="00000A"/>
          <w:sz w:val="20"/>
          <w:szCs w:val="24"/>
          <w:lang w:val="en-US" w:eastAsia="es-ES" w:bidi="ar-SA"/>
        </w:rPr>
      </w:r>
      <w:r/>
    </w:p>
    <w:p>
      <w:pPr>
        <w:pStyle w:val="Normal"/>
        <w:rPr>
          <w:sz w:val="20"/>
          <w:sz w:val="20"/>
          <w:szCs w:val="24"/>
          <w:rFonts w:ascii="Times New Roman" w:hAnsi="Times New Roman" w:eastAsia="Times New Roman" w:cs="Times New Roman"/>
          <w:color w:val="00000A"/>
          <w:lang w:val="en-US" w:eastAsia="es-ES" w:bidi="ar-SA"/>
        </w:rPr>
      </w:pPr>
      <w:r>
        <w:rPr>
          <w:rFonts w:eastAsia="Times New Roman" w:cs="Times New Roman"/>
          <w:color w:val="00000A"/>
          <w:sz w:val="20"/>
          <w:szCs w:val="24"/>
          <w:lang w:val="en-US" w:eastAsia="es-ES" w:bidi="ar-SA"/>
        </w:rPr>
      </w:r>
      <w:r/>
    </w:p>
    <w:p>
      <w:pPr>
        <w:pStyle w:val="Normal"/>
        <w:rPr>
          <w:sz w:val="20"/>
          <w:sz w:val="20"/>
          <w:szCs w:val="24"/>
          <w:rFonts w:ascii="Times New Roman" w:hAnsi="Times New Roman" w:eastAsia="Times New Roman" w:cs="Times New Roman"/>
          <w:color w:val="00000A"/>
          <w:lang w:val="en-US" w:eastAsia="es-ES" w:bidi="ar-SA"/>
        </w:rPr>
      </w:pPr>
      <w:r>
        <w:rPr>
          <w:rFonts w:eastAsia="Times New Roman" w:cs="Times New Roman"/>
          <w:color w:val="00000A"/>
          <w:sz w:val="20"/>
          <w:szCs w:val="24"/>
          <w:lang w:val="en-US" w:eastAsia="es-ES" w:bidi="ar-SA"/>
        </w:rPr>
      </w:r>
      <w:r>
        <w:br w:type="page"/>
      </w:r>
      <w:r/>
    </w:p>
    <w:p>
      <w:pPr>
        <w:pStyle w:val="Normal"/>
        <w:rPr>
          <w:sz w:val="20"/>
          <w:sz w:val="20"/>
          <w:szCs w:val="24"/>
          <w:rFonts w:ascii="Times New Roman" w:hAnsi="Times New Roman" w:eastAsia="Times New Roman" w:cs="Times New Roman"/>
          <w:color w:val="00000A"/>
          <w:lang w:val="en-US" w:eastAsia="es-ES" w:bidi="ar-SA"/>
        </w:rPr>
      </w:pPr>
      <w:r>
        <w:rPr>
          <w:rFonts w:eastAsia="Times New Roman" w:cs="Times New Roman"/>
          <w:color w:val="00000A"/>
          <w:sz w:val="20"/>
          <w:szCs w:val="24"/>
          <w:lang w:val="en-US" w:eastAsia="es-ES" w:bidi="ar-SA"/>
        </w:rPr>
      </w:r>
      <w:r/>
    </w:p>
    <w:tbl>
      <w:tblPr>
        <w:tblW w:w="9030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110" w:type="dxa"/>
          <w:bottom w:w="0" w:type="dxa"/>
          <w:right w:w="120" w:type="dxa"/>
        </w:tblCellMar>
      </w:tblPr>
      <w:tblGrid>
        <w:gridCol w:w="3029"/>
        <w:gridCol w:w="6000"/>
      </w:tblGrid>
      <w:tr>
        <w:trPr>
          <w:cantSplit w:val="true"/>
        </w:trPr>
        <w:tc>
          <w:tcPr>
            <w:tcW w:w="3029" w:type="dxa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10" w:type="dxa"/>
            </w:tcMar>
          </w:tcPr>
          <w:p>
            <w:pPr>
              <w:pStyle w:val="Encabezamiento"/>
              <w:spacing w:lineRule="exact" w:line="120"/>
              <w:rPr>
                <w:sz w:val="20"/>
                <w:sz w:val="20"/>
                <w:szCs w:val="24"/>
                <w:rFonts w:ascii="Times New Roman" w:hAnsi="Times New Roman" w:eastAsia="Times New Roman" w:cs="Times New Roman"/>
                <w:color w:val="00000A"/>
                <w:lang w:val="es-ES" w:eastAsia="es-ES" w:bidi="ar-SA"/>
              </w:rPr>
            </w:pPr>
            <w:r>
              <w:rPr>
                <w:rFonts w:eastAsia="Times New Roman" w:cs="Times New Roman"/>
                <w:color w:val="00000A"/>
                <w:sz w:val="20"/>
                <w:szCs w:val="24"/>
                <w:lang w:val="es-ES" w:eastAsia="es-ES" w:bidi="ar-SA"/>
              </w:rPr>
            </w:r>
            <w:r/>
          </w:p>
          <w:p>
            <w:pPr>
              <w:pStyle w:val="Normal"/>
              <w:spacing w:before="0" w:after="58"/>
              <w:rPr>
                <w:sz w:val="24"/>
                <w:sz w:val="24"/>
                <w:lang w:val="es-ES"/>
              </w:rPr>
            </w:pPr>
            <w:r>
              <w:rPr>
                <w:sz w:val="24"/>
                <w:lang w:val="es-ES"/>
              </w:rPr>
              <w:t>ASIGNATURA/MATERIA</w:t>
            </w:r>
            <w:r/>
          </w:p>
        </w:tc>
        <w:tc>
          <w:tcPr>
            <w:tcW w:w="6000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spacing w:before="0" w:after="58"/>
              <w:rPr>
                <w:sz w:val="24"/>
                <w:i/>
                <w:b/>
                <w:sz w:val="24"/>
                <w:i/>
                <w:b/>
                <w:bCs/>
                <w:lang w:val="es-ES"/>
              </w:rPr>
            </w:pPr>
            <w:r>
              <w:fldChar w:fldCharType="begin">
                <w:ffData>
                  <w:name w:val="__Fieldmark__262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93" w:name="__Fieldmark__187_2133665963"/>
            <w:bookmarkStart w:id="94" w:name="Texto28"/>
            <w:bookmarkStart w:id="95" w:name="__Fieldmark__262_467801982"/>
            <w:bookmarkStart w:id="96" w:name="__Fieldmark__262_467801982"/>
            <w:bookmarkEnd w:id="93"/>
            <w:bookmarkEnd w:id="94"/>
            <w:bookmarkEnd w:id="96"/>
            <w:r>
              <w:rPr/>
            </w:r>
            <w:bookmarkStart w:id="97" w:name="Texto2811"/>
            <w:r>
              <w:rPr/>
              <w:t>MATEMÁTICAS</w:t>
            </w:r>
            <w:bookmarkStart w:id="98" w:name="__Fieldmark__187_21336659631"/>
            <w:bookmarkStart w:id="99" w:name="Texto281"/>
            <w:bookmarkStart w:id="100" w:name="__Fieldmark__262_467801982"/>
            <w:bookmarkEnd w:id="97"/>
            <w:bookmarkEnd w:id="98"/>
            <w:bookmarkEnd w:id="99"/>
            <w:bookmarkEnd w:id="100"/>
            <w:r>
              <w:rPr/>
            </w:r>
            <w:r>
              <w:fldChar w:fldCharType="end"/>
            </w:r>
            <w:r/>
          </w:p>
        </w:tc>
      </w:tr>
    </w:tbl>
    <w:p>
      <w:pPr>
        <w:pStyle w:val="Normal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es-ES" w:eastAsia="es-ES" w:bidi="ar-SA"/>
        </w:rPr>
      </w:pPr>
      <w:r>
        <w:rPr>
          <w:rFonts w:eastAsia="Times New Roman" w:cs="Times New Roman"/>
          <w:color w:val="00000A"/>
          <w:sz w:val="24"/>
          <w:szCs w:val="24"/>
          <w:lang w:val="es-ES" w:eastAsia="es-ES" w:bidi="ar-SA"/>
        </w:rPr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es-ES" w:eastAsia="es-ES" w:bidi="ar-SA"/>
        </w:rPr>
      </w:pPr>
      <w:r>
        <w:rPr>
          <w:rFonts w:eastAsia="Times New Roman" w:cs="Times New Roman"/>
          <w:color w:val="00000A"/>
          <w:sz w:val="24"/>
          <w:szCs w:val="24"/>
          <w:lang w:val="es-ES" w:eastAsia="es-ES" w:bidi="ar-SA"/>
        </w:rPr>
      </w:r>
      <w:r/>
    </w:p>
    <w:p>
      <w:pPr>
        <w:pStyle w:val="Encabezado5"/>
        <w:jc w:val="both"/>
        <w:rPr>
          <w:b/>
          <w:b/>
          <w:szCs w:val="32"/>
          <w:rFonts w:ascii="Times New Roman" w:hAnsi="Times New Roman"/>
        </w:rPr>
      </w:pPr>
      <w:r>
        <w:rPr>
          <w:rFonts w:ascii="Times New Roman" w:hAnsi="Times New Roman"/>
          <w:b/>
          <w:szCs w:val="32"/>
        </w:rPr>
        <w:t>A) Porcentaxe de cumprimento da programación e dos obxectivos e razóns da programación non impartida.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es-ES" w:eastAsia="es-ES" w:bidi="ar-SA"/>
        </w:rPr>
      </w:pPr>
      <w:r>
        <w:rPr>
          <w:rFonts w:eastAsia="Times New Roman" w:cs="Times New Roman"/>
          <w:color w:val="00000A"/>
          <w:sz w:val="24"/>
          <w:szCs w:val="24"/>
          <w:lang w:val="es-ES" w:eastAsia="es-ES" w:bidi="ar-SA"/>
        </w:rPr>
      </w:r>
      <w:r/>
    </w:p>
    <w:p>
      <w:pPr>
        <w:pStyle w:val="Normal"/>
        <w:rPr>
          <w:lang w:val="es-ES"/>
        </w:rPr>
      </w:pPr>
      <w:r>
        <w:fldChar w:fldCharType="begin">
          <w:ffData>
            <w:name w:val="__Fieldmark__291_4678019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1" w:name="__Fieldmark__214_2133665963"/>
      <w:bookmarkStart w:id="102" w:name="Texto23"/>
      <w:bookmarkStart w:id="103" w:name="__Fieldmark__291_467801982"/>
      <w:bookmarkStart w:id="104" w:name="__Fieldmark__291_467801982"/>
      <w:bookmarkEnd w:id="101"/>
      <w:bookmarkEnd w:id="102"/>
      <w:bookmarkEnd w:id="104"/>
      <w:r>
        <w:rPr>
          <w:lang w:val="es-ES"/>
        </w:rPr>
      </w:r>
      <w:bookmarkStart w:id="105" w:name="Texto2311"/>
      <w:r>
        <w:rPr>
          <w:lang w:val="es-ES"/>
        </w:rPr>
        <w:t xml:space="preserve">En 1º de ESO impartironse 10 das 14 unidades do libro de texto.  Os principais motivos para non rematar tódalas unidades foron a especial dificultade dos dous grupos tanto en comportamente e actitude como na presencia de alumnado con NEE o que ralentizou bastante a marcha do curso.   </w:t>
      </w:r>
      <w:r/>
    </w:p>
    <w:p>
      <w:pPr>
        <w:pStyle w:val="Normal"/>
      </w:pPr>
      <w:r>
        <w:rPr/>
      </w:r>
      <w:r/>
    </w:p>
    <w:p>
      <w:pPr>
        <w:pStyle w:val="Normal"/>
        <w:rPr>
          <w:lang w:val="es-ES"/>
        </w:rPr>
      </w:pPr>
      <w:r>
        <w:rPr>
          <w:lang w:val="es-ES"/>
        </w:rPr>
        <w:t>En 2º de ESO  impartiuse toda a programación.</w:t>
      </w:r>
      <w:r/>
    </w:p>
    <w:p>
      <w:pPr>
        <w:pStyle w:val="Normal"/>
        <w:rPr>
          <w:sz w:val="20"/>
          <w:sz w:val="20"/>
          <w:szCs w:val="24"/>
          <w:rFonts w:ascii="Times New Roman" w:hAnsi="Times New Roman" w:eastAsia="Times New Roman" w:cs="Times New Roman"/>
          <w:color w:val="00000A"/>
          <w:lang w:val="es-ES" w:eastAsia="es-ES" w:bidi="ar-SA"/>
        </w:rPr>
      </w:pPr>
      <w:r>
        <w:rPr>
          <w:rFonts w:eastAsia="Times New Roman" w:cs="Times New Roman"/>
          <w:color w:val="00000A"/>
          <w:sz w:val="20"/>
          <w:szCs w:val="24"/>
          <w:lang w:val="es-ES" w:eastAsia="es-ES" w:bidi="ar-SA"/>
        </w:rPr>
      </w:r>
      <w:r/>
    </w:p>
    <w:p>
      <w:pPr>
        <w:pStyle w:val="Normal"/>
        <w:rPr>
          <w:lang w:val="es-ES"/>
        </w:rPr>
      </w:pPr>
      <w:r>
        <w:rPr>
          <w:lang w:val="es-ES"/>
        </w:rPr>
        <w:t>En 3º de ESO   alcanzouse o 85% da programación. Non se alcanzou o total porque  neste curso académico introduciuse o traballo colaborativo nos dous grupos, o que fixo que nalgún tema se ralentizara bastante a marcha, aínda que pola outra banda conseguíronse logros bastante importantes nop grupo clase.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>
          <w:lang w:val="es-ES"/>
        </w:rPr>
        <w:t xml:space="preserve">En 4º de ESO (MAT A) acadaronse o 80% dos obxectivos debido sobre todo ó tempo adicado a afianzar conceptos e a un baixo nivel competencial dunha parte do alumnado </w:t>
      </w:r>
      <w:r/>
    </w:p>
    <w:p>
      <w:pPr>
        <w:pStyle w:val="Normal"/>
        <w:rPr>
          <w:lang w:val="es-ES"/>
        </w:rPr>
      </w:pPr>
      <w:r>
        <w:rPr>
          <w:lang w:val="es-ES"/>
        </w:rPr>
        <w:t xml:space="preserve"> </w:t>
      </w:r>
      <w:r/>
    </w:p>
    <w:p>
      <w:pPr>
        <w:pStyle w:val="Normal"/>
        <w:rPr>
          <w:sz w:val="24"/>
          <w:sz w:val="24"/>
          <w:lang w:val="es-ES"/>
        </w:rPr>
      </w:pPr>
      <w:r>
        <w:rPr>
          <w:lang w:val="es-ES"/>
        </w:rPr>
        <w:t>En 4º de ESO B impartiuse toda a programación</w:t>
      </w:r>
      <w:bookmarkStart w:id="106" w:name="__Fieldmark__214_21336659631"/>
      <w:bookmarkStart w:id="107" w:name="Texto231"/>
      <w:bookmarkStart w:id="108" w:name="__Fieldmark__291_467801982"/>
      <w:bookmarkEnd w:id="105"/>
      <w:bookmarkEnd w:id="106"/>
      <w:bookmarkEnd w:id="107"/>
      <w:bookmarkEnd w:id="108"/>
      <w:r>
        <w:rPr>
          <w:lang w:val="es-ES"/>
        </w:rPr>
      </w:r>
      <w:r>
        <w:fldChar w:fldCharType="end"/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es-ES" w:eastAsia="es-ES" w:bidi="ar-SA"/>
        </w:rPr>
      </w:pPr>
      <w:r>
        <w:rPr>
          <w:rFonts w:eastAsia="Times New Roman" w:cs="Times New Roman"/>
          <w:color w:val="00000A"/>
          <w:sz w:val="24"/>
          <w:szCs w:val="24"/>
          <w:lang w:val="es-ES" w:eastAsia="es-ES" w:bidi="ar-SA"/>
        </w:rPr>
      </w:r>
      <w:r/>
    </w:p>
    <w:p>
      <w:pPr>
        <w:pStyle w:val="Cuerpodetexto"/>
        <w:jc w:val="both"/>
        <w:rPr>
          <w:b/>
          <w:b/>
          <w:szCs w:val="32"/>
          <w:rFonts w:ascii="Times New Roman" w:hAnsi="Times New Roman"/>
        </w:rPr>
      </w:pPr>
      <w:r>
        <w:rPr>
          <w:rFonts w:ascii="Times New Roman" w:hAnsi="Times New Roman"/>
          <w:b/>
          <w:szCs w:val="32"/>
        </w:rPr>
        <w:t>B) Accións realizadas e modificacións introducidas durante o curso en relación coa programación didáctica.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es-ES" w:eastAsia="es-ES" w:bidi="ar-SA"/>
        </w:rPr>
      </w:pPr>
      <w:r>
        <w:rPr>
          <w:rFonts w:eastAsia="Times New Roman" w:cs="Times New Roman"/>
          <w:color w:val="00000A"/>
          <w:sz w:val="24"/>
          <w:szCs w:val="24"/>
          <w:lang w:val="es-ES" w:eastAsia="es-ES" w:bidi="ar-SA"/>
        </w:rPr>
      </w:r>
      <w:r/>
    </w:p>
    <w:p>
      <w:pPr>
        <w:pStyle w:val="Normal"/>
        <w:rPr>
          <w:lang w:val="es-ES"/>
        </w:rPr>
      </w:pPr>
      <w:r>
        <w:fldChar w:fldCharType="begin">
          <w:ffData>
            <w:name w:val="__Fieldmark__313_4678019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231_2133665963"/>
      <w:bookmarkStart w:id="110" w:name="Texto24"/>
      <w:bookmarkStart w:id="111" w:name="__Fieldmark__313_467801982"/>
      <w:bookmarkStart w:id="112" w:name="__Fieldmark__313_467801982"/>
      <w:bookmarkEnd w:id="109"/>
      <w:bookmarkEnd w:id="110"/>
      <w:bookmarkEnd w:id="112"/>
      <w:r>
        <w:rPr>
          <w:sz w:val="24"/>
          <w:lang w:val="es-ES"/>
        </w:rPr>
        <w:t>-</w:t>
      </w:r>
      <w:r>
        <w:rPr>
          <w:lang w:val="es-ES"/>
        </w:rPr>
        <w:t xml:space="preserve"> O inicio do curso acordouse comezar en 2º ESO pola parte de álxebra o que fixo que se avanzase máis rápido. No resto dos cursos unicamente os derivados polos retrasos en cada avaliación.</w:t>
      </w:r>
      <w:r/>
    </w:p>
    <w:p>
      <w:pPr>
        <w:pStyle w:val="Normal"/>
        <w:rPr>
          <w:sz w:val="20"/>
          <w:sz w:val="20"/>
          <w:szCs w:val="24"/>
          <w:rFonts w:ascii="Times New Roman" w:hAnsi="Times New Roman" w:eastAsia="Times New Roman" w:cs="Times New Roman"/>
          <w:color w:val="00000A"/>
          <w:lang w:val="es-ES" w:eastAsia="es-ES" w:bidi="ar-SA"/>
        </w:rPr>
      </w:pPr>
      <w:r>
        <w:rPr>
          <w:rFonts w:eastAsia="Times New Roman" w:cs="Times New Roman"/>
          <w:color w:val="00000A"/>
          <w:sz w:val="20"/>
          <w:szCs w:val="24"/>
          <w:lang w:val="es-ES" w:eastAsia="es-ES" w:bidi="ar-SA"/>
        </w:rPr>
      </w:r>
      <w:r/>
    </w:p>
    <w:p>
      <w:pPr>
        <w:pStyle w:val="Normal"/>
        <w:rPr>
          <w:sz w:val="24"/>
          <w:sz w:val="24"/>
          <w:lang w:val="es-ES"/>
        </w:rPr>
      </w:pPr>
      <w:bookmarkStart w:id="113" w:name="__Fieldmark__313_467801982"/>
      <w:bookmarkStart w:id="114" w:name="__Fieldmark__231_21336659631"/>
      <w:bookmarkStart w:id="115" w:name="Texto241"/>
      <w:bookmarkStart w:id="116" w:name="Texto2411"/>
      <w:bookmarkStart w:id="117" w:name="__Fieldmark__313_467801982"/>
      <w:bookmarkEnd w:id="114"/>
      <w:bookmarkEnd w:id="115"/>
      <w:bookmarkEnd w:id="116"/>
      <w:bookmarkEnd w:id="117"/>
      <w:r>
        <w:rPr/>
      </w:r>
      <w:r>
        <w:fldChar w:fldCharType="end"/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es-ES" w:eastAsia="es-ES" w:bidi="ar-SA"/>
        </w:rPr>
      </w:pPr>
      <w:r>
        <w:rPr>
          <w:rFonts w:eastAsia="Times New Roman" w:cs="Times New Roman"/>
          <w:color w:val="00000A"/>
          <w:sz w:val="24"/>
          <w:szCs w:val="24"/>
          <w:lang w:val="es-ES" w:eastAsia="es-ES" w:bidi="ar-SA"/>
        </w:rPr>
      </w:r>
      <w:r/>
    </w:p>
    <w:p>
      <w:pPr>
        <w:pStyle w:val="Encabezado5"/>
        <w:jc w:val="both"/>
        <w:rPr>
          <w:b/>
          <w:b/>
          <w:szCs w:val="32"/>
          <w:rFonts w:ascii="Times New Roman" w:hAnsi="Times New Roman"/>
        </w:rPr>
      </w:pPr>
      <w:r>
        <w:rPr>
          <w:rFonts w:ascii="Times New Roman" w:hAnsi="Times New Roman"/>
          <w:b/>
          <w:szCs w:val="32"/>
        </w:rPr>
        <w:t>C) Motivos das modificacións feitas o longo do curso. Dificultades atopadas que impediron o logro dos obxectivos e resultados agardados.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es-ES" w:eastAsia="es-ES" w:bidi="ar-SA"/>
        </w:rPr>
      </w:pPr>
      <w:r>
        <w:rPr>
          <w:rFonts w:eastAsia="Times New Roman" w:cs="Times New Roman"/>
          <w:color w:val="00000A"/>
          <w:sz w:val="24"/>
          <w:szCs w:val="24"/>
          <w:lang w:val="es-ES" w:eastAsia="es-ES" w:bidi="ar-SA"/>
        </w:rPr>
      </w:r>
      <w:r/>
    </w:p>
    <w:p>
      <w:pPr>
        <w:pStyle w:val="Normal"/>
        <w:rPr>
          <w:lang w:val="es-ES"/>
        </w:rPr>
      </w:pPr>
      <w:r>
        <w:fldChar w:fldCharType="begin">
          <w:ffData>
            <w:name w:val="__Fieldmark__333_4678019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8" w:name="__Fieldmark__245_2133665963"/>
      <w:bookmarkStart w:id="119" w:name="Texto16"/>
      <w:bookmarkStart w:id="120" w:name="__Fieldmark__333_467801982"/>
      <w:bookmarkStart w:id="121" w:name="__Fieldmark__333_467801982"/>
      <w:bookmarkEnd w:id="118"/>
      <w:bookmarkEnd w:id="119"/>
      <w:bookmarkEnd w:id="121"/>
      <w:r>
        <w:rPr>
          <w:lang w:val="es-ES"/>
        </w:rPr>
      </w:r>
      <w:bookmarkStart w:id="122" w:name="Texto1611"/>
      <w:r>
        <w:rPr>
          <w:lang w:val="es-ES"/>
        </w:rPr>
        <w:t>Como no anterior apartado, os motivos principaois foron os retrasos nas distintas avaliacións así como a adaptación dos rapaces ó ritmo de traballo en 1º ESO</w:t>
      </w:r>
      <w:r/>
    </w:p>
    <w:p>
      <w:pPr>
        <w:pStyle w:val="Normal"/>
        <w:rPr>
          <w:sz w:val="20"/>
          <w:sz w:val="20"/>
          <w:szCs w:val="24"/>
          <w:rFonts w:ascii="Times New Roman" w:hAnsi="Times New Roman" w:eastAsia="Times New Roman" w:cs="Times New Roman"/>
          <w:color w:val="00000A"/>
          <w:lang w:val="es-ES" w:eastAsia="es-ES" w:bidi="ar-SA"/>
        </w:rPr>
      </w:pPr>
      <w:r>
        <w:rPr>
          <w:rFonts w:eastAsia="Times New Roman" w:cs="Times New Roman"/>
          <w:color w:val="00000A"/>
          <w:sz w:val="20"/>
          <w:szCs w:val="24"/>
          <w:lang w:val="es-ES" w:eastAsia="es-ES" w:bidi="ar-SA"/>
        </w:rPr>
      </w:r>
      <w:r/>
    </w:p>
    <w:p>
      <w:pPr>
        <w:pStyle w:val="Normal"/>
        <w:rPr>
          <w:sz w:val="24"/>
          <w:sz w:val="24"/>
          <w:lang w:val="es-ES"/>
        </w:rPr>
      </w:pPr>
      <w:r>
        <w:rPr>
          <w:lang w:val="es-ES"/>
        </w:rPr>
        <w:t xml:space="preserve">En 2º ESO optouse por cambiar a secuenciación dos contidos debido á programación impartida no curso 2013-14. </w:t>
      </w:r>
      <w:bookmarkStart w:id="123" w:name="__Fieldmark__245_21336659631"/>
      <w:bookmarkStart w:id="124" w:name="Texto161"/>
      <w:bookmarkStart w:id="125" w:name="__Fieldmark__333_467801982"/>
      <w:bookmarkEnd w:id="122"/>
      <w:bookmarkEnd w:id="123"/>
      <w:bookmarkEnd w:id="124"/>
      <w:bookmarkEnd w:id="125"/>
      <w:r>
        <w:rPr>
          <w:lang w:val="es-ES"/>
        </w:rPr>
      </w:r>
      <w:r>
        <w:fldChar w:fldCharType="end"/>
      </w:r>
      <w:r/>
    </w:p>
    <w:p>
      <w:pPr>
        <w:pStyle w:val="Normal"/>
        <w:spacing w:before="0" w:after="58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es-ES" w:eastAsia="es-ES" w:bidi="ar-SA"/>
        </w:rPr>
      </w:pPr>
      <w:r>
        <w:rPr>
          <w:rFonts w:eastAsia="Times New Roman" w:cs="Times New Roman"/>
          <w:color w:val="00000A"/>
          <w:sz w:val="24"/>
          <w:szCs w:val="24"/>
          <w:lang w:val="es-ES" w:eastAsia="es-ES" w:bidi="ar-SA"/>
        </w:rPr>
      </w:r>
      <w:r>
        <w:br w:type="page"/>
      </w:r>
      <w:r/>
    </w:p>
    <w:p>
      <w:pPr>
        <w:pStyle w:val="Encabezado5"/>
        <w:rPr>
          <w:b/>
          <w:b/>
          <w:szCs w:val="32"/>
          <w:rFonts w:ascii="Times New Roman" w:hAnsi="Times New Roman"/>
        </w:rPr>
      </w:pPr>
      <w:r>
        <w:rPr>
          <w:rFonts w:ascii="Times New Roman" w:hAnsi="Times New Roman"/>
          <w:b/>
          <w:szCs w:val="32"/>
        </w:rPr>
        <w:t>D) Analise dos resultados das avaliacións dos alumnos en relación cos cursos anteriores.</w:t>
      </w:r>
      <w:r/>
    </w:p>
    <w:p>
      <w:pPr>
        <w:pStyle w:val="Normal"/>
      </w:pPr>
      <w:r>
        <w:rPr>
          <w:b/>
          <w:szCs w:val="20"/>
          <w:lang w:val="es-ES"/>
        </w:rPr>
        <w:t>Observación</w:t>
      </w:r>
      <w:r>
        <w:rPr>
          <w:szCs w:val="20"/>
          <w:lang w:val="es-ES"/>
        </w:rPr>
        <w:t xml:space="preserve">: Estes son datos do mes de xuño, que é cando se fan entregan as memorias, aínda que haxa materias que teñan exames extraordinarias en setembro. 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es-ES" w:eastAsia="es-ES" w:bidi="ar-SA"/>
        </w:rPr>
      </w:pPr>
      <w:r>
        <w:rPr>
          <w:rFonts w:eastAsia="Times New Roman" w:cs="Times New Roman"/>
          <w:color w:val="00000A"/>
          <w:sz w:val="24"/>
          <w:szCs w:val="24"/>
          <w:lang w:val="es-ES" w:eastAsia="es-ES" w:bidi="ar-SA"/>
        </w:rPr>
      </w:r>
      <w:r/>
    </w:p>
    <w:tbl>
      <w:tblPr>
        <w:tblW w:w="8330" w:type="dxa"/>
        <w:jc w:val="center"/>
        <w:tblInd w:w="0" w:type="dxa"/>
        <w:tblBorders>
          <w:right w:val="single" w:sz="4" w:space="0" w:color="00000A"/>
          <w:insideV w:val="single" w:sz="4" w:space="0" w:color="00000A"/>
        </w:tblBorders>
        <w:tblCellMar>
          <w:top w:w="0" w:type="dxa"/>
          <w:left w:w="113" w:type="dxa"/>
          <w:bottom w:w="0" w:type="dxa"/>
          <w:right w:w="108" w:type="dxa"/>
        </w:tblCellMar>
      </w:tblPr>
      <w:tblGrid>
        <w:gridCol w:w="1524"/>
        <w:gridCol w:w="1698"/>
        <w:gridCol w:w="1699"/>
        <w:gridCol w:w="3"/>
        <w:gridCol w:w="1696"/>
        <w:gridCol w:w="1710"/>
      </w:tblGrid>
      <w:tr>
        <w:trPr/>
        <w:tc>
          <w:tcPr>
            <w:tcW w:w="1524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es-ES" w:eastAsia="es-ES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es-ES" w:eastAsia="es-ES" w:bidi="ar-SA"/>
              </w:rPr>
            </w:r>
            <w:r/>
          </w:p>
        </w:tc>
        <w:tc>
          <w:tcPr>
            <w:tcW w:w="34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8"/>
                <w:b/>
                <w:sz w:val="28"/>
                <w:b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Primeiro</w:t>
            </w:r>
            <w:r/>
          </w:p>
        </w:tc>
        <w:tc>
          <w:tcPr>
            <w:tcW w:w="34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8"/>
                <w:b/>
                <w:sz w:val="28"/>
                <w:b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Segundo</w:t>
            </w:r>
            <w:r/>
          </w:p>
        </w:tc>
      </w:tr>
      <w:tr>
        <w:trPr/>
        <w:tc>
          <w:tcPr>
            <w:tcW w:w="15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60" w:after="6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es-ES" w:eastAsia="es-ES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es-ES" w:eastAsia="es-ES" w:bidi="ar-SA"/>
              </w:rPr>
            </w:r>
            <w:r/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60" w:after="60"/>
              <w:jc w:val="center"/>
            </w:pPr>
            <w:r>
              <w:rPr>
                <w:b/>
                <w:sz w:val="24"/>
                <w:lang w:val="es-ES"/>
              </w:rPr>
              <w:t xml:space="preserve">Curso </w:t>
            </w:r>
            <w:r>
              <w:fldChar w:fldCharType="begin">
                <w:ffData>
                  <w:name w:val="__Fieldmark__361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26" w:name="__Fieldmark__266_2133665963"/>
            <w:bookmarkStart w:id="127" w:name="_GoBack"/>
            <w:bookmarkStart w:id="128" w:name="Texto41"/>
            <w:bookmarkStart w:id="129" w:name="__Fieldmark__361_467801982"/>
            <w:bookmarkStart w:id="130" w:name="__Fieldmark__361_467801982"/>
            <w:bookmarkEnd w:id="126"/>
            <w:bookmarkEnd w:id="127"/>
            <w:bookmarkEnd w:id="128"/>
            <w:bookmarkEnd w:id="130"/>
            <w:r>
              <w:rPr>
                <w:b/>
                <w:sz w:val="24"/>
                <w:lang w:val="es-ES"/>
              </w:rPr>
            </w:r>
            <w:bookmarkStart w:id="131" w:name="Texto4111"/>
            <w:r>
              <w:rPr>
                <w:b/>
                <w:sz w:val="24"/>
                <w:lang w:val="es-ES"/>
              </w:rPr>
              <w:t>13/14</w:t>
            </w:r>
            <w:bookmarkStart w:id="132" w:name="__Fieldmark__266_21336659631"/>
            <w:bookmarkStart w:id="133" w:name="Texto411"/>
            <w:bookmarkStart w:id="134" w:name="__Fieldmark__361_467801982"/>
            <w:bookmarkEnd w:id="131"/>
            <w:bookmarkEnd w:id="132"/>
            <w:bookmarkEnd w:id="133"/>
            <w:bookmarkEnd w:id="134"/>
            <w:r>
              <w:rPr>
                <w:b/>
                <w:sz w:val="24"/>
                <w:lang w:val="es-ES"/>
              </w:rPr>
            </w:r>
            <w:r>
              <w:fldChar w:fldCharType="end"/>
            </w:r>
            <w:r/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60" w:after="60"/>
              <w:jc w:val="center"/>
            </w:pPr>
            <w:r>
              <w:rPr>
                <w:b/>
                <w:sz w:val="24"/>
                <w:lang w:val="es-ES"/>
              </w:rPr>
              <w:t xml:space="preserve">Curso </w:t>
            </w:r>
            <w:r>
              <w:fldChar w:fldCharType="begin">
                <w:ffData>
                  <w:name w:val="__Fieldmark__378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35" w:name="__Fieldmark__277_2133665963"/>
            <w:bookmarkStart w:id="136" w:name="__Fieldmark__243_1358755164"/>
            <w:bookmarkStart w:id="137" w:name="__Fieldmark__378_467801982"/>
            <w:bookmarkStart w:id="138" w:name="__Fieldmark__378_467801982"/>
            <w:bookmarkEnd w:id="135"/>
            <w:bookmarkEnd w:id="136"/>
            <w:bookmarkEnd w:id="138"/>
            <w:r>
              <w:rPr>
                <w:b/>
                <w:sz w:val="24"/>
                <w:lang w:val="es-ES"/>
              </w:rPr>
              <w:t>14/15</w:t>
            </w:r>
            <w:bookmarkStart w:id="139" w:name="__Fieldmark__277_21336659631"/>
            <w:bookmarkStart w:id="140" w:name="__Fieldmark__243_13587551641"/>
            <w:bookmarkStart w:id="141" w:name="__Fieldmark__378_467801982"/>
            <w:bookmarkEnd w:id="139"/>
            <w:bookmarkEnd w:id="140"/>
            <w:bookmarkEnd w:id="141"/>
            <w:r>
              <w:rPr>
                <w:b/>
                <w:sz w:val="24"/>
                <w:lang w:val="es-ES"/>
              </w:rPr>
            </w:r>
            <w:r>
              <w:fldChar w:fldCharType="end"/>
            </w:r>
            <w:r/>
          </w:p>
        </w:tc>
        <w:tc>
          <w:tcPr>
            <w:tcW w:w="1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60" w:after="60"/>
              <w:jc w:val="center"/>
            </w:pPr>
            <w:r>
              <w:rPr>
                <w:b/>
                <w:sz w:val="24"/>
                <w:lang w:val="es-ES"/>
              </w:rPr>
              <w:t xml:space="preserve">Curso </w:t>
            </w:r>
            <w:r>
              <w:fldChar w:fldCharType="begin">
                <w:ffData>
                  <w:name w:val="__Fieldmark__395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42" w:name="__Fieldmark__288_2133665963"/>
            <w:bookmarkStart w:id="143" w:name="Texto42"/>
            <w:bookmarkStart w:id="144" w:name="__Fieldmark__395_467801982"/>
            <w:bookmarkStart w:id="145" w:name="__Fieldmark__395_467801982"/>
            <w:bookmarkEnd w:id="142"/>
            <w:bookmarkEnd w:id="143"/>
            <w:bookmarkEnd w:id="145"/>
            <w:r>
              <w:rPr>
                <w:b/>
                <w:sz w:val="24"/>
                <w:lang w:val="es-ES"/>
              </w:rPr>
              <w:t>13/14</w:t>
            </w:r>
            <w:bookmarkStart w:id="146" w:name="__Fieldmark__288_21336659631"/>
            <w:bookmarkStart w:id="147" w:name="Texto421"/>
            <w:bookmarkStart w:id="148" w:name="__Fieldmark__395_467801982"/>
            <w:bookmarkEnd w:id="146"/>
            <w:bookmarkEnd w:id="147"/>
            <w:bookmarkEnd w:id="148"/>
            <w:r>
              <w:rPr>
                <w:b/>
                <w:sz w:val="24"/>
                <w:lang w:val="es-ES"/>
              </w:rPr>
            </w:r>
            <w:r>
              <w:fldChar w:fldCharType="end"/>
            </w:r>
            <w:r/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60" w:after="60"/>
              <w:jc w:val="center"/>
            </w:pPr>
            <w:r>
              <w:rPr>
                <w:b/>
                <w:sz w:val="24"/>
                <w:lang w:val="es-ES"/>
              </w:rPr>
              <w:t xml:space="preserve">Curso </w:t>
            </w:r>
            <w:r>
              <w:fldChar w:fldCharType="begin">
                <w:ffData>
                  <w:name w:val="__Fieldmark__414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49" w:name="__Fieldmark__301_2133665963"/>
            <w:bookmarkStart w:id="150" w:name="__Fieldmark__252_1358755164"/>
            <w:bookmarkStart w:id="151" w:name="__Fieldmark__414_467801982"/>
            <w:bookmarkStart w:id="152" w:name="__Fieldmark__414_467801982"/>
            <w:bookmarkEnd w:id="149"/>
            <w:bookmarkEnd w:id="150"/>
            <w:bookmarkEnd w:id="152"/>
            <w:r>
              <w:rPr>
                <w:b/>
                <w:sz w:val="24"/>
                <w:lang w:val="es-ES"/>
              </w:rPr>
            </w:r>
            <w:bookmarkStart w:id="153" w:name="Texto4211"/>
            <w:r>
              <w:rPr>
                <w:b/>
                <w:sz w:val="24"/>
                <w:lang w:val="es-ES"/>
              </w:rPr>
              <w:t>14/15</w:t>
            </w:r>
            <w:bookmarkStart w:id="154" w:name="__Fieldmark__301_21336659631"/>
            <w:bookmarkStart w:id="155" w:name="__Fieldmark__252_13587551641"/>
            <w:bookmarkStart w:id="156" w:name="__Fieldmark__414_467801982"/>
            <w:bookmarkEnd w:id="153"/>
            <w:bookmarkEnd w:id="154"/>
            <w:bookmarkEnd w:id="155"/>
            <w:bookmarkEnd w:id="156"/>
            <w:r>
              <w:rPr>
                <w:b/>
                <w:sz w:val="24"/>
                <w:lang w:val="es-ES"/>
              </w:rPr>
            </w:r>
            <w:r>
              <w:fldChar w:fldCharType="end"/>
            </w:r>
            <w:r/>
          </w:p>
        </w:tc>
      </w:tr>
      <w:tr>
        <w:trPr/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120" w:after="120"/>
              <w:rPr>
                <w:b/>
                <w:b/>
                <w:szCs w:val="20"/>
                <w:lang w:val="es-ES"/>
              </w:rPr>
            </w:pPr>
            <w:r>
              <w:rPr>
                <w:b/>
                <w:szCs w:val="20"/>
                <w:lang w:val="es-ES"/>
              </w:rPr>
              <w:t>Cualificación</w:t>
            </w:r>
            <w:r/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120" w:after="120"/>
              <w:jc w:val="center"/>
              <w:rPr>
                <w:b/>
                <w:b/>
                <w:szCs w:val="20"/>
                <w:lang w:val="es-ES"/>
              </w:rPr>
            </w:pPr>
            <w:r>
              <w:rPr>
                <w:b/>
                <w:szCs w:val="20"/>
                <w:lang w:val="es-ES"/>
              </w:rPr>
              <w:t>Nº de Alumnos</w:t>
            </w:r>
            <w:r/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120" w:after="120"/>
              <w:jc w:val="center"/>
              <w:rPr>
                <w:b/>
                <w:b/>
                <w:szCs w:val="20"/>
                <w:lang w:val="es-ES"/>
              </w:rPr>
            </w:pPr>
            <w:r>
              <w:rPr>
                <w:b/>
                <w:szCs w:val="20"/>
                <w:lang w:val="es-ES"/>
              </w:rPr>
              <w:t>Nº de Alumnos</w:t>
            </w:r>
            <w:r/>
          </w:p>
        </w:tc>
        <w:tc>
          <w:tcPr>
            <w:tcW w:w="1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120" w:after="120"/>
              <w:jc w:val="center"/>
              <w:rPr>
                <w:b/>
                <w:b/>
                <w:szCs w:val="20"/>
                <w:lang w:val="es-ES"/>
              </w:rPr>
            </w:pPr>
            <w:r>
              <w:rPr>
                <w:b/>
                <w:szCs w:val="20"/>
                <w:lang w:val="es-ES"/>
              </w:rPr>
              <w:t>Nº de Alumnos</w:t>
            </w:r>
            <w:r/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120" w:after="120"/>
              <w:jc w:val="center"/>
              <w:rPr>
                <w:b/>
                <w:b/>
                <w:szCs w:val="20"/>
                <w:lang w:val="es-ES"/>
              </w:rPr>
            </w:pPr>
            <w:r>
              <w:rPr>
                <w:b/>
                <w:szCs w:val="20"/>
                <w:lang w:val="es-ES"/>
              </w:rPr>
              <w:t>Nº de Alumnos</w:t>
            </w:r>
            <w:r/>
          </w:p>
        </w:tc>
      </w:tr>
      <w:tr>
        <w:trPr/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1</w:t>
            </w:r>
            <w:r/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</w:pPr>
            <w:r>
              <w:fldChar w:fldCharType="begin">
                <w:ffData>
                  <w:name w:val="__Fieldmark__438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57" w:name="__Fieldmark__321_2133665963"/>
            <w:bookmarkStart w:id="158" w:name="Texto43"/>
            <w:bookmarkStart w:id="159" w:name="__Fieldmark__438_467801982"/>
            <w:bookmarkStart w:id="160" w:name="__Fieldmark__438_467801982"/>
            <w:bookmarkEnd w:id="157"/>
            <w:bookmarkEnd w:id="158"/>
            <w:bookmarkEnd w:id="160"/>
            <w:r>
              <w:rPr>
                <w:sz w:val="24"/>
                <w:lang w:val="es-ES"/>
              </w:rPr>
            </w:r>
            <w:bookmarkStart w:id="161" w:name="Texto4311"/>
            <w:r>
              <w:rPr>
                <w:sz w:val="24"/>
                <w:lang w:val="es-ES"/>
              </w:rPr>
              <w:t>   0 </w:t>
            </w:r>
            <w:bookmarkStart w:id="162" w:name="__Fieldmark__321_21336659631"/>
            <w:bookmarkStart w:id="163" w:name="Texto431"/>
            <w:bookmarkStart w:id="164" w:name="__Fieldmark__438_467801982"/>
            <w:bookmarkEnd w:id="161"/>
            <w:bookmarkEnd w:id="162"/>
            <w:bookmarkEnd w:id="163"/>
            <w:bookmarkEnd w:id="164"/>
            <w:r>
              <w:rPr>
                <w:sz w:val="24"/>
                <w:lang w:val="es-ES"/>
              </w:rPr>
            </w:r>
            <w:r>
              <w:fldChar w:fldCharType="end"/>
            </w:r>
            <w:r/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4"/>
                <w:rFonts w:ascii="Times New Roman" w:hAnsi="Times New Roman" w:eastAsia="Times New Roman" w:cs="Times New Roman"/>
                <w:color w:val="00000A"/>
                <w:lang w:val="en-US" w:eastAsia="es-ES" w:bidi="ar-SA"/>
              </w:rPr>
            </w:pPr>
            <w:r>
              <w:fldChar w:fldCharType="begin">
                <w:ffData>
                  <w:name w:val="__Fieldmark__456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65" w:name="__Fieldmark__333_2133665963"/>
            <w:bookmarkStart w:id="166" w:name="Texto44"/>
            <w:bookmarkStart w:id="167" w:name="__Fieldmark__456_467801982"/>
            <w:bookmarkStart w:id="168" w:name="__Fieldmark__456_467801982"/>
            <w:bookmarkEnd w:id="165"/>
            <w:bookmarkEnd w:id="166"/>
            <w:bookmarkEnd w:id="168"/>
            <w:r>
              <w:rPr/>
            </w:r>
            <w:bookmarkStart w:id="169" w:name="Texto4411"/>
            <w:r>
              <w:rPr/>
              <w:t>2</w:t>
            </w:r>
            <w:bookmarkStart w:id="170" w:name="__Fieldmark__333_21336659631"/>
            <w:bookmarkStart w:id="171" w:name="Texto441"/>
            <w:bookmarkStart w:id="172" w:name="__Fieldmark__456_467801982"/>
            <w:bookmarkEnd w:id="169"/>
            <w:bookmarkEnd w:id="170"/>
            <w:bookmarkEnd w:id="171"/>
            <w:bookmarkEnd w:id="172"/>
            <w:r>
              <w:rPr/>
            </w:r>
            <w:r>
              <w:fldChar w:fldCharType="end"/>
            </w:r>
            <w:r/>
          </w:p>
        </w:tc>
        <w:tc>
          <w:tcPr>
            <w:tcW w:w="1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4"/>
                <w:rFonts w:ascii="Times New Roman" w:hAnsi="Times New Roman" w:eastAsia="Times New Roman" w:cs="Times New Roman"/>
                <w:color w:val="00000A"/>
                <w:lang w:val="en-US" w:eastAsia="es-ES" w:bidi="ar-SA"/>
              </w:rPr>
            </w:pPr>
            <w:r>
              <w:fldChar w:fldCharType="begin">
                <w:ffData>
                  <w:name w:val="__Fieldmark__474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73" w:name="__Fieldmark__345_2133665963"/>
            <w:bookmarkStart w:id="174" w:name="Texto45"/>
            <w:bookmarkStart w:id="175" w:name="__Fieldmark__474_467801982"/>
            <w:bookmarkStart w:id="176" w:name="__Fieldmark__474_467801982"/>
            <w:bookmarkEnd w:id="173"/>
            <w:bookmarkEnd w:id="174"/>
            <w:bookmarkEnd w:id="176"/>
            <w:r>
              <w:rPr/>
            </w:r>
            <w:bookmarkStart w:id="177" w:name="Texto4511"/>
            <w:r>
              <w:rPr/>
              <w:t>0</w:t>
            </w:r>
            <w:bookmarkStart w:id="178" w:name="__Fieldmark__345_21336659631"/>
            <w:bookmarkStart w:id="179" w:name="Texto451"/>
            <w:bookmarkStart w:id="180" w:name="__Fieldmark__474_467801982"/>
            <w:bookmarkEnd w:id="177"/>
            <w:bookmarkEnd w:id="178"/>
            <w:bookmarkEnd w:id="179"/>
            <w:bookmarkEnd w:id="180"/>
            <w:r>
              <w:rPr/>
            </w:r>
            <w:r>
              <w:fldChar w:fldCharType="end"/>
            </w:r>
            <w:r/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lang w:val="es-ES"/>
              </w:rPr>
            </w:pPr>
            <w:r>
              <w:fldChar w:fldCharType="begin">
                <w:ffData>
                  <w:name w:val="__Fieldmark__492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81" w:name="__Fieldmark__357_2133665963"/>
            <w:bookmarkStart w:id="182" w:name="Texto46"/>
            <w:bookmarkStart w:id="183" w:name="__Fieldmark__492_467801982"/>
            <w:bookmarkStart w:id="184" w:name="__Fieldmark__492_467801982"/>
            <w:bookmarkEnd w:id="181"/>
            <w:bookmarkEnd w:id="182"/>
            <w:bookmarkEnd w:id="184"/>
            <w:r>
              <w:rPr/>
            </w:r>
            <w:bookmarkStart w:id="185" w:name="Texto4611"/>
            <w:r>
              <w:rPr/>
              <w:t>0</w:t>
            </w:r>
            <w:bookmarkStart w:id="186" w:name="__Fieldmark__357_21336659631"/>
            <w:bookmarkStart w:id="187" w:name="Texto461"/>
            <w:bookmarkStart w:id="188" w:name="__Fieldmark__492_467801982"/>
            <w:bookmarkEnd w:id="185"/>
            <w:bookmarkEnd w:id="186"/>
            <w:bookmarkEnd w:id="187"/>
            <w:bookmarkEnd w:id="188"/>
            <w:r>
              <w:rPr/>
            </w:r>
            <w:r>
              <w:fldChar w:fldCharType="end"/>
            </w:r>
            <w:r/>
          </w:p>
        </w:tc>
      </w:tr>
      <w:tr>
        <w:trPr/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2</w:t>
            </w:r>
            <w:r/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4"/>
                <w:rFonts w:ascii="Times New Roman" w:hAnsi="Times New Roman" w:eastAsia="Times New Roman" w:cs="Times New Roman"/>
                <w:color w:val="00000A"/>
                <w:lang w:val="en-US" w:eastAsia="es-ES" w:bidi="ar-SA"/>
              </w:rPr>
            </w:pPr>
            <w:r>
              <w:fldChar w:fldCharType="begin">
                <w:ffData>
                  <w:name w:val="__Fieldmark__511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89" w:name="__Fieldmark__370_2133665963"/>
            <w:bookmarkStart w:id="190" w:name="Texto47"/>
            <w:bookmarkStart w:id="191" w:name="__Fieldmark__511_467801982"/>
            <w:bookmarkStart w:id="192" w:name="__Fieldmark__511_467801982"/>
            <w:bookmarkEnd w:id="189"/>
            <w:bookmarkEnd w:id="190"/>
            <w:bookmarkEnd w:id="192"/>
            <w:r>
              <w:rPr/>
            </w:r>
            <w:bookmarkStart w:id="193" w:name="Texto4711"/>
            <w:r>
              <w:rPr/>
              <w:t>6</w:t>
            </w:r>
            <w:bookmarkStart w:id="194" w:name="__Fieldmark__370_21336659631"/>
            <w:bookmarkStart w:id="195" w:name="Texto471"/>
            <w:bookmarkStart w:id="196" w:name="__Fieldmark__511_467801982"/>
            <w:bookmarkEnd w:id="193"/>
            <w:bookmarkEnd w:id="194"/>
            <w:bookmarkEnd w:id="195"/>
            <w:bookmarkEnd w:id="196"/>
            <w:r>
              <w:rPr/>
            </w:r>
            <w:r>
              <w:fldChar w:fldCharType="end"/>
            </w:r>
            <w:r/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4"/>
                <w:rFonts w:ascii="Times New Roman" w:hAnsi="Times New Roman" w:eastAsia="Times New Roman" w:cs="Times New Roman"/>
                <w:color w:val="00000A"/>
                <w:lang w:val="en-US" w:eastAsia="es-ES" w:bidi="ar-SA"/>
              </w:rPr>
            </w:pPr>
            <w:r>
              <w:fldChar w:fldCharType="begin">
                <w:ffData>
                  <w:name w:val="__Fieldmark__529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97" w:name="__Fieldmark__382_2133665963"/>
            <w:bookmarkStart w:id="198" w:name="Texto48"/>
            <w:bookmarkStart w:id="199" w:name="__Fieldmark__529_467801982"/>
            <w:bookmarkStart w:id="200" w:name="__Fieldmark__529_467801982"/>
            <w:bookmarkEnd w:id="197"/>
            <w:bookmarkEnd w:id="198"/>
            <w:bookmarkEnd w:id="200"/>
            <w:r>
              <w:rPr/>
            </w:r>
            <w:bookmarkStart w:id="201" w:name="Texto4811"/>
            <w:r>
              <w:rPr/>
              <w:t>1</w:t>
            </w:r>
            <w:bookmarkStart w:id="202" w:name="__Fieldmark__382_21336659631"/>
            <w:bookmarkStart w:id="203" w:name="Texto481"/>
            <w:bookmarkStart w:id="204" w:name="__Fieldmark__529_467801982"/>
            <w:bookmarkEnd w:id="201"/>
            <w:bookmarkEnd w:id="202"/>
            <w:bookmarkEnd w:id="203"/>
            <w:bookmarkEnd w:id="204"/>
            <w:r>
              <w:rPr/>
            </w:r>
            <w:r>
              <w:fldChar w:fldCharType="end"/>
            </w:r>
            <w:r/>
          </w:p>
        </w:tc>
        <w:tc>
          <w:tcPr>
            <w:tcW w:w="1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4"/>
                <w:rFonts w:ascii="Times New Roman" w:hAnsi="Times New Roman" w:eastAsia="Times New Roman" w:cs="Times New Roman"/>
                <w:color w:val="00000A"/>
                <w:lang w:val="en-US" w:eastAsia="es-ES" w:bidi="ar-SA"/>
              </w:rPr>
            </w:pPr>
            <w:r>
              <w:fldChar w:fldCharType="begin">
                <w:ffData>
                  <w:name w:val="__Fieldmark__547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05" w:name="__Fieldmark__394_2133665963"/>
            <w:bookmarkStart w:id="206" w:name="Texto49"/>
            <w:bookmarkStart w:id="207" w:name="__Fieldmark__547_467801982"/>
            <w:bookmarkStart w:id="208" w:name="__Fieldmark__547_467801982"/>
            <w:bookmarkEnd w:id="205"/>
            <w:bookmarkEnd w:id="206"/>
            <w:bookmarkEnd w:id="208"/>
            <w:r>
              <w:rPr/>
            </w:r>
            <w:bookmarkStart w:id="209" w:name="Texto4911"/>
            <w:r>
              <w:rPr/>
              <w:t>2</w:t>
            </w:r>
            <w:bookmarkStart w:id="210" w:name="__Fieldmark__394_21336659631"/>
            <w:bookmarkStart w:id="211" w:name="Texto491"/>
            <w:bookmarkStart w:id="212" w:name="__Fieldmark__547_467801982"/>
            <w:bookmarkEnd w:id="209"/>
            <w:bookmarkEnd w:id="210"/>
            <w:bookmarkEnd w:id="211"/>
            <w:bookmarkEnd w:id="212"/>
            <w:r>
              <w:rPr/>
            </w:r>
            <w:r>
              <w:fldChar w:fldCharType="end"/>
            </w:r>
            <w:r/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4"/>
                <w:rFonts w:ascii="Times New Roman" w:hAnsi="Times New Roman" w:eastAsia="Times New Roman" w:cs="Times New Roman"/>
                <w:color w:val="00000A"/>
                <w:lang w:val="en-US" w:eastAsia="es-ES" w:bidi="ar-SA"/>
              </w:rPr>
            </w:pPr>
            <w:r>
              <w:fldChar w:fldCharType="begin">
                <w:ffData>
                  <w:name w:val="__Fieldmark__565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13" w:name="__Fieldmark__406_2133665963"/>
            <w:bookmarkStart w:id="214" w:name="Texto50"/>
            <w:bookmarkStart w:id="215" w:name="__Fieldmark__565_467801982"/>
            <w:bookmarkStart w:id="216" w:name="__Fieldmark__565_467801982"/>
            <w:bookmarkEnd w:id="213"/>
            <w:bookmarkEnd w:id="214"/>
            <w:bookmarkEnd w:id="216"/>
            <w:r>
              <w:rPr/>
            </w:r>
            <w:bookmarkStart w:id="217" w:name="Texto5011"/>
            <w:r>
              <w:rPr/>
              <w:t>3</w:t>
            </w:r>
            <w:bookmarkStart w:id="218" w:name="__Fieldmark__406_21336659631"/>
            <w:bookmarkStart w:id="219" w:name="Texto501"/>
            <w:bookmarkStart w:id="220" w:name="__Fieldmark__565_467801982"/>
            <w:bookmarkEnd w:id="217"/>
            <w:bookmarkEnd w:id="218"/>
            <w:bookmarkEnd w:id="219"/>
            <w:bookmarkEnd w:id="220"/>
            <w:r>
              <w:rPr/>
            </w:r>
            <w:r>
              <w:fldChar w:fldCharType="end"/>
            </w:r>
            <w:r/>
          </w:p>
        </w:tc>
      </w:tr>
      <w:tr>
        <w:trPr/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3</w:t>
            </w:r>
            <w:r/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4"/>
                <w:rFonts w:ascii="Times New Roman" w:hAnsi="Times New Roman" w:eastAsia="Times New Roman" w:cs="Times New Roman"/>
                <w:color w:val="00000A"/>
                <w:lang w:val="en-US" w:eastAsia="es-ES" w:bidi="ar-SA"/>
              </w:rPr>
            </w:pPr>
            <w:r>
              <w:fldChar w:fldCharType="begin">
                <w:ffData>
                  <w:name w:val="__Fieldmark__584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21" w:name="__Fieldmark__419_2133665963"/>
            <w:bookmarkStart w:id="222" w:name="Texto51"/>
            <w:bookmarkStart w:id="223" w:name="__Fieldmark__584_467801982"/>
            <w:bookmarkStart w:id="224" w:name="__Fieldmark__584_467801982"/>
            <w:bookmarkEnd w:id="221"/>
            <w:bookmarkEnd w:id="222"/>
            <w:bookmarkEnd w:id="224"/>
            <w:r>
              <w:rPr/>
            </w:r>
            <w:bookmarkStart w:id="225" w:name="Texto5111"/>
            <w:r>
              <w:rPr/>
              <w:t>1</w:t>
            </w:r>
            <w:bookmarkStart w:id="226" w:name="__Fieldmark__419_21336659631"/>
            <w:bookmarkStart w:id="227" w:name="Texto511"/>
            <w:bookmarkStart w:id="228" w:name="__Fieldmark__584_467801982"/>
            <w:bookmarkEnd w:id="225"/>
            <w:bookmarkEnd w:id="226"/>
            <w:bookmarkEnd w:id="227"/>
            <w:bookmarkEnd w:id="228"/>
            <w:r>
              <w:rPr/>
            </w:r>
            <w:r>
              <w:fldChar w:fldCharType="end"/>
            </w:r>
            <w:r/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4"/>
                <w:rFonts w:ascii="Times New Roman" w:hAnsi="Times New Roman" w:eastAsia="Times New Roman" w:cs="Times New Roman"/>
                <w:color w:val="00000A"/>
                <w:lang w:val="en-US" w:eastAsia="es-ES" w:bidi="ar-SA"/>
              </w:rPr>
            </w:pPr>
            <w:r>
              <w:fldChar w:fldCharType="begin">
                <w:ffData>
                  <w:name w:val="__Fieldmark__602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29" w:name="__Fieldmark__431_2133665963"/>
            <w:bookmarkStart w:id="230" w:name="Texto52"/>
            <w:bookmarkStart w:id="231" w:name="__Fieldmark__602_467801982"/>
            <w:bookmarkStart w:id="232" w:name="__Fieldmark__602_467801982"/>
            <w:bookmarkEnd w:id="229"/>
            <w:bookmarkEnd w:id="230"/>
            <w:bookmarkEnd w:id="232"/>
            <w:r>
              <w:rPr/>
            </w:r>
            <w:bookmarkStart w:id="233" w:name="Texto5211"/>
            <w:r>
              <w:rPr/>
              <w:t>4</w:t>
            </w:r>
            <w:bookmarkStart w:id="234" w:name="__Fieldmark__431_21336659631"/>
            <w:bookmarkStart w:id="235" w:name="Texto521"/>
            <w:bookmarkStart w:id="236" w:name="__Fieldmark__602_467801982"/>
            <w:bookmarkEnd w:id="233"/>
            <w:bookmarkEnd w:id="234"/>
            <w:bookmarkEnd w:id="235"/>
            <w:bookmarkEnd w:id="236"/>
            <w:r>
              <w:rPr/>
            </w:r>
            <w:r>
              <w:fldChar w:fldCharType="end"/>
            </w:r>
            <w:r/>
          </w:p>
        </w:tc>
        <w:tc>
          <w:tcPr>
            <w:tcW w:w="1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4"/>
                <w:rFonts w:ascii="Times New Roman" w:hAnsi="Times New Roman" w:eastAsia="Times New Roman" w:cs="Times New Roman"/>
                <w:color w:val="00000A"/>
                <w:lang w:val="en-US" w:eastAsia="es-ES" w:bidi="ar-SA"/>
              </w:rPr>
            </w:pPr>
            <w:r>
              <w:fldChar w:fldCharType="begin">
                <w:ffData>
                  <w:name w:val="__Fieldmark__620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37" w:name="__Fieldmark__443_2133665963"/>
            <w:bookmarkStart w:id="238" w:name="Texto53"/>
            <w:bookmarkStart w:id="239" w:name="__Fieldmark__620_467801982"/>
            <w:bookmarkStart w:id="240" w:name="__Fieldmark__620_467801982"/>
            <w:bookmarkEnd w:id="237"/>
            <w:bookmarkEnd w:id="238"/>
            <w:bookmarkEnd w:id="240"/>
            <w:r>
              <w:rPr/>
            </w:r>
            <w:bookmarkStart w:id="241" w:name="Texto5311"/>
            <w:r>
              <w:rPr/>
              <w:t>4</w:t>
            </w:r>
            <w:bookmarkStart w:id="242" w:name="__Fieldmark__443_21336659631"/>
            <w:bookmarkStart w:id="243" w:name="Texto531"/>
            <w:bookmarkStart w:id="244" w:name="__Fieldmark__620_467801982"/>
            <w:bookmarkEnd w:id="241"/>
            <w:bookmarkEnd w:id="242"/>
            <w:bookmarkEnd w:id="243"/>
            <w:bookmarkEnd w:id="244"/>
            <w:r>
              <w:rPr/>
            </w:r>
            <w:r>
              <w:fldChar w:fldCharType="end"/>
            </w:r>
            <w:r/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4"/>
                <w:rFonts w:ascii="Times New Roman" w:hAnsi="Times New Roman" w:eastAsia="Times New Roman" w:cs="Times New Roman"/>
                <w:color w:val="00000A"/>
                <w:lang w:val="en-US" w:eastAsia="es-ES" w:bidi="ar-SA"/>
              </w:rPr>
            </w:pPr>
            <w:r>
              <w:fldChar w:fldCharType="begin">
                <w:ffData>
                  <w:name w:val="__Fieldmark__638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45" w:name="__Fieldmark__455_2133665963"/>
            <w:bookmarkStart w:id="246" w:name="Texto54"/>
            <w:bookmarkStart w:id="247" w:name="__Fieldmark__638_467801982"/>
            <w:bookmarkStart w:id="248" w:name="__Fieldmark__638_467801982"/>
            <w:bookmarkEnd w:id="245"/>
            <w:bookmarkEnd w:id="246"/>
            <w:bookmarkEnd w:id="248"/>
            <w:r>
              <w:rPr/>
            </w:r>
            <w:bookmarkStart w:id="249" w:name="Texto5411"/>
            <w:r>
              <w:rPr/>
              <w:t>6</w:t>
            </w:r>
            <w:bookmarkStart w:id="250" w:name="__Fieldmark__455_21336659631"/>
            <w:bookmarkStart w:id="251" w:name="Texto541"/>
            <w:bookmarkStart w:id="252" w:name="__Fieldmark__638_467801982"/>
            <w:bookmarkEnd w:id="249"/>
            <w:bookmarkEnd w:id="250"/>
            <w:bookmarkEnd w:id="251"/>
            <w:bookmarkEnd w:id="252"/>
            <w:r>
              <w:rPr/>
            </w:r>
            <w:r>
              <w:fldChar w:fldCharType="end"/>
            </w:r>
            <w:r/>
          </w:p>
        </w:tc>
      </w:tr>
      <w:tr>
        <w:trPr/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4</w:t>
            </w:r>
            <w:r/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4"/>
                <w:rFonts w:ascii="Times New Roman" w:hAnsi="Times New Roman" w:eastAsia="Times New Roman" w:cs="Times New Roman"/>
                <w:color w:val="00000A"/>
                <w:lang w:val="en-US" w:eastAsia="es-ES" w:bidi="ar-SA"/>
              </w:rPr>
            </w:pPr>
            <w:r>
              <w:fldChar w:fldCharType="begin">
                <w:ffData>
                  <w:name w:val="__Fieldmark__657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53" w:name="__Fieldmark__468_2133665963"/>
            <w:bookmarkStart w:id="254" w:name="Texto55"/>
            <w:bookmarkStart w:id="255" w:name="__Fieldmark__657_467801982"/>
            <w:bookmarkStart w:id="256" w:name="__Fieldmark__657_467801982"/>
            <w:bookmarkEnd w:id="253"/>
            <w:bookmarkEnd w:id="254"/>
            <w:bookmarkEnd w:id="256"/>
            <w:r>
              <w:rPr/>
            </w:r>
            <w:bookmarkStart w:id="257" w:name="Texto5511"/>
            <w:r>
              <w:rPr/>
              <w:t>10</w:t>
            </w:r>
            <w:bookmarkStart w:id="258" w:name="__Fieldmark__468_21336659631"/>
            <w:bookmarkStart w:id="259" w:name="Texto551"/>
            <w:bookmarkStart w:id="260" w:name="__Fieldmark__657_467801982"/>
            <w:bookmarkEnd w:id="257"/>
            <w:bookmarkEnd w:id="258"/>
            <w:bookmarkEnd w:id="259"/>
            <w:bookmarkEnd w:id="260"/>
            <w:r>
              <w:rPr/>
            </w:r>
            <w:r>
              <w:fldChar w:fldCharType="end"/>
            </w:r>
            <w:r/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4"/>
                <w:rFonts w:ascii="Times New Roman" w:hAnsi="Times New Roman" w:eastAsia="Times New Roman" w:cs="Times New Roman"/>
                <w:color w:val="00000A"/>
                <w:lang w:val="en-US" w:eastAsia="es-ES" w:bidi="ar-SA"/>
              </w:rPr>
            </w:pPr>
            <w:r>
              <w:fldChar w:fldCharType="begin">
                <w:ffData>
                  <w:name w:val="__Fieldmark__675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61" w:name="__Fieldmark__480_2133665963"/>
            <w:bookmarkStart w:id="262" w:name="Texto56"/>
            <w:bookmarkStart w:id="263" w:name="__Fieldmark__675_467801982"/>
            <w:bookmarkStart w:id="264" w:name="__Fieldmark__675_467801982"/>
            <w:bookmarkEnd w:id="261"/>
            <w:bookmarkEnd w:id="262"/>
            <w:bookmarkEnd w:id="264"/>
            <w:r>
              <w:rPr/>
            </w:r>
            <w:bookmarkStart w:id="265" w:name="Texto5611"/>
            <w:r>
              <w:rPr/>
              <w:t>5</w:t>
            </w:r>
            <w:bookmarkStart w:id="266" w:name="__Fieldmark__480_21336659631"/>
            <w:bookmarkStart w:id="267" w:name="Texto561"/>
            <w:bookmarkStart w:id="268" w:name="__Fieldmark__675_467801982"/>
            <w:bookmarkEnd w:id="265"/>
            <w:bookmarkEnd w:id="266"/>
            <w:bookmarkEnd w:id="267"/>
            <w:bookmarkEnd w:id="268"/>
            <w:r>
              <w:rPr/>
            </w:r>
            <w:r>
              <w:fldChar w:fldCharType="end"/>
            </w:r>
            <w:r/>
          </w:p>
        </w:tc>
        <w:tc>
          <w:tcPr>
            <w:tcW w:w="1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4"/>
                <w:rFonts w:ascii="Times New Roman" w:hAnsi="Times New Roman" w:eastAsia="Times New Roman" w:cs="Times New Roman"/>
                <w:color w:val="00000A"/>
                <w:lang w:val="en-US" w:eastAsia="es-ES" w:bidi="ar-SA"/>
              </w:rPr>
            </w:pPr>
            <w:r>
              <w:fldChar w:fldCharType="begin">
                <w:ffData>
                  <w:name w:val="__Fieldmark__693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69" w:name="__Fieldmark__492_2133665963"/>
            <w:bookmarkStart w:id="270" w:name="Texto57"/>
            <w:bookmarkStart w:id="271" w:name="__Fieldmark__693_467801982"/>
            <w:bookmarkStart w:id="272" w:name="__Fieldmark__693_467801982"/>
            <w:bookmarkEnd w:id="269"/>
            <w:bookmarkEnd w:id="270"/>
            <w:bookmarkEnd w:id="272"/>
            <w:r>
              <w:rPr/>
            </w:r>
            <w:bookmarkStart w:id="273" w:name="Texto5711"/>
            <w:r>
              <w:rPr/>
              <w:t>2</w:t>
            </w:r>
            <w:bookmarkStart w:id="274" w:name="__Fieldmark__492_21336659631"/>
            <w:bookmarkStart w:id="275" w:name="Texto571"/>
            <w:bookmarkStart w:id="276" w:name="__Fieldmark__693_467801982"/>
            <w:bookmarkEnd w:id="273"/>
            <w:bookmarkEnd w:id="274"/>
            <w:bookmarkEnd w:id="275"/>
            <w:bookmarkEnd w:id="276"/>
            <w:r>
              <w:rPr/>
            </w:r>
            <w:r>
              <w:fldChar w:fldCharType="end"/>
            </w:r>
            <w:r/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4"/>
                <w:rFonts w:ascii="Times New Roman" w:hAnsi="Times New Roman" w:eastAsia="Times New Roman" w:cs="Times New Roman"/>
                <w:color w:val="00000A"/>
                <w:lang w:val="en-US" w:eastAsia="es-ES" w:bidi="ar-SA"/>
              </w:rPr>
            </w:pPr>
            <w:r>
              <w:fldChar w:fldCharType="begin">
                <w:ffData>
                  <w:name w:val="__Fieldmark__711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77" w:name="__Fieldmark__504_2133665963"/>
            <w:bookmarkStart w:id="278" w:name="Texto58"/>
            <w:bookmarkStart w:id="279" w:name="__Fieldmark__711_467801982"/>
            <w:bookmarkStart w:id="280" w:name="__Fieldmark__711_467801982"/>
            <w:bookmarkEnd w:id="277"/>
            <w:bookmarkEnd w:id="278"/>
            <w:bookmarkEnd w:id="280"/>
            <w:r>
              <w:rPr/>
            </w:r>
            <w:bookmarkStart w:id="281" w:name="Texto5811"/>
            <w:r>
              <w:rPr/>
              <w:t>4</w:t>
            </w:r>
            <w:bookmarkStart w:id="282" w:name="__Fieldmark__504_21336659631"/>
            <w:bookmarkStart w:id="283" w:name="Texto581"/>
            <w:bookmarkStart w:id="284" w:name="__Fieldmark__711_467801982"/>
            <w:bookmarkEnd w:id="281"/>
            <w:bookmarkEnd w:id="282"/>
            <w:bookmarkEnd w:id="283"/>
            <w:bookmarkEnd w:id="284"/>
            <w:r>
              <w:rPr/>
            </w:r>
            <w:r>
              <w:fldChar w:fldCharType="end"/>
            </w:r>
            <w:r/>
          </w:p>
        </w:tc>
      </w:tr>
      <w:tr>
        <w:trPr/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8"/>
                <w:i/>
                <w:b/>
                <w:sz w:val="28"/>
                <w:i/>
                <w:b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Suspensos</w:t>
            </w:r>
            <w:r/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4"/>
                <w:rFonts w:ascii="Times New Roman" w:hAnsi="Times New Roman" w:eastAsia="Times New Roman" w:cs="Times New Roman"/>
                <w:color w:val="00000A"/>
                <w:lang w:val="en-US" w:eastAsia="es-ES" w:bidi="ar-SA"/>
              </w:rPr>
            </w:pPr>
            <w:r>
              <w:fldChar w:fldCharType="begin">
                <w:ffData>
                  <w:name w:val="__Fieldmark__730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85" w:name="__Fieldmark__517_2133665963"/>
            <w:bookmarkStart w:id="286" w:name="Texto59"/>
            <w:bookmarkStart w:id="287" w:name="__Fieldmark__730_467801982"/>
            <w:bookmarkStart w:id="288" w:name="__Fieldmark__730_467801982"/>
            <w:bookmarkEnd w:id="285"/>
            <w:bookmarkEnd w:id="286"/>
            <w:bookmarkEnd w:id="288"/>
            <w:r>
              <w:rPr/>
            </w:r>
            <w:bookmarkStart w:id="289" w:name="Texto5911"/>
            <w:r>
              <w:rPr/>
              <w:t>17</w:t>
            </w:r>
            <w:bookmarkStart w:id="290" w:name="__Fieldmark__517_21336659631"/>
            <w:bookmarkStart w:id="291" w:name="Texto591"/>
            <w:bookmarkStart w:id="292" w:name="__Fieldmark__730_467801982"/>
            <w:bookmarkEnd w:id="289"/>
            <w:bookmarkEnd w:id="290"/>
            <w:bookmarkEnd w:id="291"/>
            <w:bookmarkEnd w:id="292"/>
            <w:r>
              <w:rPr/>
            </w:r>
            <w:r>
              <w:fldChar w:fldCharType="end"/>
            </w:r>
            <w:r/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4"/>
                <w:rFonts w:ascii="Times New Roman" w:hAnsi="Times New Roman" w:eastAsia="Times New Roman" w:cs="Times New Roman"/>
                <w:color w:val="00000A"/>
                <w:lang w:val="en-US" w:eastAsia="es-ES" w:bidi="ar-SA"/>
              </w:rPr>
            </w:pPr>
            <w:r>
              <w:fldChar w:fldCharType="begin">
                <w:ffData>
                  <w:name w:val="__Fieldmark__748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93" w:name="__Fieldmark__529_2133665963"/>
            <w:bookmarkStart w:id="294" w:name="Texto60"/>
            <w:bookmarkStart w:id="295" w:name="__Fieldmark__748_467801982"/>
            <w:bookmarkStart w:id="296" w:name="__Fieldmark__748_467801982"/>
            <w:bookmarkEnd w:id="293"/>
            <w:bookmarkEnd w:id="294"/>
            <w:bookmarkEnd w:id="296"/>
            <w:r>
              <w:rPr/>
            </w:r>
            <w:bookmarkStart w:id="297" w:name="Texto6011"/>
            <w:r>
              <w:rPr/>
              <w:t>12</w:t>
            </w:r>
            <w:bookmarkStart w:id="298" w:name="__Fieldmark__529_21336659631"/>
            <w:bookmarkStart w:id="299" w:name="Texto601"/>
            <w:bookmarkStart w:id="300" w:name="__Fieldmark__748_467801982"/>
            <w:bookmarkEnd w:id="297"/>
            <w:bookmarkEnd w:id="298"/>
            <w:bookmarkEnd w:id="299"/>
            <w:bookmarkEnd w:id="300"/>
            <w:r>
              <w:rPr/>
            </w:r>
            <w:r>
              <w:fldChar w:fldCharType="end"/>
            </w:r>
            <w:r/>
          </w:p>
        </w:tc>
        <w:tc>
          <w:tcPr>
            <w:tcW w:w="1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4"/>
                <w:rFonts w:ascii="Times New Roman" w:hAnsi="Times New Roman" w:eastAsia="Times New Roman" w:cs="Times New Roman"/>
                <w:color w:val="00000A"/>
                <w:lang w:val="en-US" w:eastAsia="es-ES" w:bidi="ar-SA"/>
              </w:rPr>
            </w:pPr>
            <w:r>
              <w:fldChar w:fldCharType="begin">
                <w:ffData>
                  <w:name w:val="__Fieldmark__766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01" w:name="__Fieldmark__541_2133665963"/>
            <w:bookmarkStart w:id="302" w:name="Texto61"/>
            <w:bookmarkStart w:id="303" w:name="__Fieldmark__766_467801982"/>
            <w:bookmarkStart w:id="304" w:name="__Fieldmark__766_467801982"/>
            <w:bookmarkEnd w:id="301"/>
            <w:bookmarkEnd w:id="302"/>
            <w:bookmarkEnd w:id="304"/>
            <w:r>
              <w:rPr/>
            </w:r>
            <w:bookmarkStart w:id="305" w:name="Texto6111"/>
            <w:r>
              <w:rPr/>
              <w:t>8</w:t>
            </w:r>
            <w:bookmarkStart w:id="306" w:name="__Fieldmark__541_21336659631"/>
            <w:bookmarkStart w:id="307" w:name="Texto611"/>
            <w:bookmarkStart w:id="308" w:name="__Fieldmark__766_467801982"/>
            <w:bookmarkEnd w:id="305"/>
            <w:bookmarkEnd w:id="306"/>
            <w:bookmarkEnd w:id="307"/>
            <w:bookmarkEnd w:id="308"/>
            <w:r>
              <w:rPr/>
            </w:r>
            <w:r>
              <w:fldChar w:fldCharType="end"/>
            </w:r>
            <w:r/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4"/>
                <w:rFonts w:ascii="Times New Roman" w:hAnsi="Times New Roman" w:eastAsia="Times New Roman" w:cs="Times New Roman"/>
                <w:color w:val="00000A"/>
                <w:lang w:val="en-US" w:eastAsia="es-ES" w:bidi="ar-SA"/>
              </w:rPr>
            </w:pPr>
            <w:r>
              <w:fldChar w:fldCharType="begin">
                <w:ffData>
                  <w:name w:val="__Fieldmark__784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09" w:name="__Fieldmark__553_2133665963"/>
            <w:bookmarkStart w:id="310" w:name="Texto62"/>
            <w:bookmarkStart w:id="311" w:name="__Fieldmark__784_467801982"/>
            <w:bookmarkStart w:id="312" w:name="__Fieldmark__784_467801982"/>
            <w:bookmarkEnd w:id="309"/>
            <w:bookmarkEnd w:id="310"/>
            <w:bookmarkEnd w:id="312"/>
            <w:r>
              <w:rPr/>
            </w:r>
            <w:bookmarkStart w:id="313" w:name="Texto6211"/>
            <w:r>
              <w:rPr/>
              <w:t>13</w:t>
            </w:r>
            <w:bookmarkStart w:id="314" w:name="__Fieldmark__553_21336659631"/>
            <w:bookmarkStart w:id="315" w:name="Texto621"/>
            <w:bookmarkStart w:id="316" w:name="__Fieldmark__784_467801982"/>
            <w:bookmarkEnd w:id="313"/>
            <w:bookmarkEnd w:id="314"/>
            <w:bookmarkEnd w:id="315"/>
            <w:bookmarkEnd w:id="316"/>
            <w:r>
              <w:rPr/>
            </w:r>
            <w:r>
              <w:fldChar w:fldCharType="end"/>
            </w:r>
            <w:r/>
          </w:p>
        </w:tc>
      </w:tr>
      <w:tr>
        <w:trPr/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5</w:t>
            </w:r>
            <w:r/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4"/>
                <w:rFonts w:ascii="Times New Roman" w:hAnsi="Times New Roman" w:eastAsia="Times New Roman" w:cs="Times New Roman"/>
                <w:color w:val="00000A"/>
                <w:lang w:val="en-US" w:eastAsia="es-ES" w:bidi="ar-SA"/>
              </w:rPr>
            </w:pPr>
            <w:r>
              <w:fldChar w:fldCharType="begin">
                <w:ffData>
                  <w:name w:val="__Fieldmark__803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7" w:name="__Fieldmark__566_2133665963"/>
            <w:bookmarkStart w:id="318" w:name="Texto63"/>
            <w:bookmarkStart w:id="319" w:name="__Fieldmark__803_467801982"/>
            <w:bookmarkStart w:id="320" w:name="__Fieldmark__803_467801982"/>
            <w:bookmarkEnd w:id="317"/>
            <w:bookmarkEnd w:id="318"/>
            <w:bookmarkEnd w:id="320"/>
            <w:r>
              <w:rPr/>
            </w:r>
            <w:bookmarkStart w:id="321" w:name="Texto6311"/>
            <w:r>
              <w:rPr/>
              <w:t>3</w:t>
            </w:r>
            <w:bookmarkStart w:id="322" w:name="__Fieldmark__566_21336659631"/>
            <w:bookmarkStart w:id="323" w:name="Texto631"/>
            <w:bookmarkStart w:id="324" w:name="__Fieldmark__803_467801982"/>
            <w:bookmarkEnd w:id="321"/>
            <w:bookmarkEnd w:id="322"/>
            <w:bookmarkEnd w:id="323"/>
            <w:bookmarkEnd w:id="324"/>
            <w:r>
              <w:rPr/>
            </w:r>
            <w:r>
              <w:fldChar w:fldCharType="end"/>
            </w:r>
            <w:r/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4"/>
                <w:rFonts w:ascii="Times New Roman" w:hAnsi="Times New Roman" w:eastAsia="Times New Roman" w:cs="Times New Roman"/>
                <w:color w:val="00000A"/>
                <w:lang w:val="en-US" w:eastAsia="es-ES" w:bidi="ar-SA"/>
              </w:rPr>
            </w:pPr>
            <w:r>
              <w:fldChar w:fldCharType="begin">
                <w:ffData>
                  <w:name w:val="__Fieldmark__821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25" w:name="__Fieldmark__578_2133665963"/>
            <w:bookmarkStart w:id="326" w:name="Texto64"/>
            <w:bookmarkStart w:id="327" w:name="__Fieldmark__821_467801982"/>
            <w:bookmarkStart w:id="328" w:name="__Fieldmark__821_467801982"/>
            <w:bookmarkEnd w:id="325"/>
            <w:bookmarkEnd w:id="326"/>
            <w:bookmarkEnd w:id="328"/>
            <w:r>
              <w:rPr/>
            </w:r>
            <w:bookmarkStart w:id="329" w:name="Texto6411"/>
            <w:r>
              <w:rPr/>
              <w:t>4</w:t>
            </w:r>
            <w:bookmarkStart w:id="330" w:name="__Fieldmark__578_21336659631"/>
            <w:bookmarkStart w:id="331" w:name="Texto641"/>
            <w:bookmarkStart w:id="332" w:name="__Fieldmark__821_467801982"/>
            <w:bookmarkEnd w:id="329"/>
            <w:bookmarkEnd w:id="330"/>
            <w:bookmarkEnd w:id="331"/>
            <w:bookmarkEnd w:id="332"/>
            <w:r>
              <w:rPr/>
            </w:r>
            <w:r>
              <w:fldChar w:fldCharType="end"/>
            </w:r>
            <w:r/>
          </w:p>
        </w:tc>
        <w:tc>
          <w:tcPr>
            <w:tcW w:w="1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4"/>
                <w:rFonts w:ascii="Times New Roman" w:hAnsi="Times New Roman" w:eastAsia="Times New Roman" w:cs="Times New Roman"/>
                <w:color w:val="00000A"/>
                <w:lang w:val="en-US" w:eastAsia="es-ES" w:bidi="ar-SA"/>
              </w:rPr>
            </w:pPr>
            <w:r>
              <w:fldChar w:fldCharType="begin">
                <w:ffData>
                  <w:name w:val="__Fieldmark__839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33" w:name="__Fieldmark__590_2133665963"/>
            <w:bookmarkStart w:id="334" w:name="Texto65"/>
            <w:bookmarkStart w:id="335" w:name="__Fieldmark__839_467801982"/>
            <w:bookmarkStart w:id="336" w:name="__Fieldmark__839_467801982"/>
            <w:bookmarkEnd w:id="333"/>
            <w:bookmarkEnd w:id="334"/>
            <w:bookmarkEnd w:id="336"/>
            <w:r>
              <w:rPr/>
            </w:r>
            <w:bookmarkStart w:id="337" w:name="Texto6511"/>
            <w:r>
              <w:rPr/>
              <w:t>10</w:t>
            </w:r>
            <w:bookmarkStart w:id="338" w:name="__Fieldmark__590_21336659631"/>
            <w:bookmarkStart w:id="339" w:name="Texto651"/>
            <w:bookmarkStart w:id="340" w:name="__Fieldmark__839_467801982"/>
            <w:bookmarkEnd w:id="337"/>
            <w:bookmarkEnd w:id="338"/>
            <w:bookmarkEnd w:id="339"/>
            <w:bookmarkEnd w:id="340"/>
            <w:r>
              <w:rPr/>
            </w:r>
            <w:r>
              <w:fldChar w:fldCharType="end"/>
            </w:r>
            <w:r/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4"/>
                <w:rFonts w:ascii="Times New Roman" w:hAnsi="Times New Roman" w:eastAsia="Times New Roman" w:cs="Times New Roman"/>
                <w:color w:val="00000A"/>
                <w:lang w:val="en-US" w:eastAsia="es-ES" w:bidi="ar-SA"/>
              </w:rPr>
            </w:pPr>
            <w:r>
              <w:fldChar w:fldCharType="begin">
                <w:ffData>
                  <w:name w:val="__Fieldmark__857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41" w:name="__Fieldmark__602_2133665963"/>
            <w:bookmarkStart w:id="342" w:name="Texto66"/>
            <w:bookmarkStart w:id="343" w:name="__Fieldmark__857_467801982"/>
            <w:bookmarkStart w:id="344" w:name="__Fieldmark__857_467801982"/>
            <w:bookmarkEnd w:id="341"/>
            <w:bookmarkEnd w:id="342"/>
            <w:bookmarkEnd w:id="344"/>
            <w:r>
              <w:rPr/>
            </w:r>
            <w:bookmarkStart w:id="345" w:name="Texto6611"/>
            <w:r>
              <w:rPr/>
              <w:t>4</w:t>
            </w:r>
            <w:bookmarkStart w:id="346" w:name="__Fieldmark__602_21336659631"/>
            <w:bookmarkStart w:id="347" w:name="Texto661"/>
            <w:bookmarkStart w:id="348" w:name="__Fieldmark__857_467801982"/>
            <w:bookmarkEnd w:id="345"/>
            <w:bookmarkEnd w:id="346"/>
            <w:bookmarkEnd w:id="347"/>
            <w:bookmarkEnd w:id="348"/>
            <w:r>
              <w:rPr/>
            </w:r>
            <w:r>
              <w:fldChar w:fldCharType="end"/>
            </w:r>
            <w:r/>
          </w:p>
        </w:tc>
      </w:tr>
      <w:tr>
        <w:trPr/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6</w:t>
            </w:r>
            <w:r/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4"/>
                <w:rFonts w:ascii="Times New Roman" w:hAnsi="Times New Roman" w:eastAsia="Times New Roman" w:cs="Times New Roman"/>
                <w:color w:val="00000A"/>
                <w:lang w:val="en-US" w:eastAsia="es-ES" w:bidi="ar-SA"/>
              </w:rPr>
            </w:pPr>
            <w:r>
              <w:fldChar w:fldCharType="begin">
                <w:ffData>
                  <w:name w:val="__Fieldmark__876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49" w:name="__Fieldmark__615_2133665963"/>
            <w:bookmarkStart w:id="350" w:name="Texto67"/>
            <w:bookmarkStart w:id="351" w:name="__Fieldmark__876_467801982"/>
            <w:bookmarkStart w:id="352" w:name="__Fieldmark__876_467801982"/>
            <w:bookmarkEnd w:id="349"/>
            <w:bookmarkEnd w:id="350"/>
            <w:bookmarkEnd w:id="352"/>
            <w:r>
              <w:rPr/>
            </w:r>
            <w:bookmarkStart w:id="353" w:name="Texto6711"/>
            <w:r>
              <w:rPr/>
              <w:t>2</w:t>
            </w:r>
            <w:bookmarkStart w:id="354" w:name="__Fieldmark__615_21336659631"/>
            <w:bookmarkStart w:id="355" w:name="Texto671"/>
            <w:bookmarkStart w:id="356" w:name="__Fieldmark__876_467801982"/>
            <w:bookmarkEnd w:id="353"/>
            <w:bookmarkEnd w:id="354"/>
            <w:bookmarkEnd w:id="355"/>
            <w:bookmarkEnd w:id="356"/>
            <w:r>
              <w:rPr/>
            </w:r>
            <w:r>
              <w:fldChar w:fldCharType="end"/>
            </w:r>
            <w:r/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4"/>
                <w:rFonts w:ascii="Times New Roman" w:hAnsi="Times New Roman" w:eastAsia="Times New Roman" w:cs="Times New Roman"/>
                <w:color w:val="00000A"/>
                <w:lang w:val="en-US" w:eastAsia="es-ES" w:bidi="ar-SA"/>
              </w:rPr>
            </w:pPr>
            <w:r>
              <w:fldChar w:fldCharType="begin">
                <w:ffData>
                  <w:name w:val="__Fieldmark__894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57" w:name="__Fieldmark__627_2133665963"/>
            <w:bookmarkStart w:id="358" w:name="Texto68"/>
            <w:bookmarkStart w:id="359" w:name="__Fieldmark__894_467801982"/>
            <w:bookmarkStart w:id="360" w:name="__Fieldmark__894_467801982"/>
            <w:bookmarkEnd w:id="357"/>
            <w:bookmarkEnd w:id="358"/>
            <w:bookmarkEnd w:id="360"/>
            <w:r>
              <w:rPr/>
            </w:r>
            <w:bookmarkStart w:id="361" w:name="Texto6811"/>
            <w:r>
              <w:rPr/>
              <w:t>6</w:t>
            </w:r>
            <w:bookmarkStart w:id="362" w:name="__Fieldmark__627_21336659631"/>
            <w:bookmarkStart w:id="363" w:name="Texto681"/>
            <w:bookmarkStart w:id="364" w:name="__Fieldmark__894_467801982"/>
            <w:bookmarkEnd w:id="361"/>
            <w:bookmarkEnd w:id="362"/>
            <w:bookmarkEnd w:id="363"/>
            <w:bookmarkEnd w:id="364"/>
            <w:r>
              <w:rPr/>
            </w:r>
            <w:r>
              <w:fldChar w:fldCharType="end"/>
            </w:r>
            <w:r/>
          </w:p>
        </w:tc>
        <w:tc>
          <w:tcPr>
            <w:tcW w:w="1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4"/>
                <w:rFonts w:ascii="Times New Roman" w:hAnsi="Times New Roman" w:eastAsia="Times New Roman" w:cs="Times New Roman"/>
                <w:color w:val="00000A"/>
                <w:lang w:val="en-US" w:eastAsia="es-ES" w:bidi="ar-SA"/>
              </w:rPr>
            </w:pPr>
            <w:r>
              <w:fldChar w:fldCharType="begin">
                <w:ffData>
                  <w:name w:val="__Fieldmark__912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5" w:name="__Fieldmark__639_2133665963"/>
            <w:bookmarkStart w:id="366" w:name="Texto69"/>
            <w:bookmarkStart w:id="367" w:name="__Fieldmark__912_467801982"/>
            <w:bookmarkStart w:id="368" w:name="__Fieldmark__912_467801982"/>
            <w:bookmarkEnd w:id="365"/>
            <w:bookmarkEnd w:id="366"/>
            <w:bookmarkEnd w:id="368"/>
            <w:r>
              <w:rPr/>
            </w:r>
            <w:bookmarkStart w:id="369" w:name="Texto6911"/>
            <w:r>
              <w:rPr/>
              <w:t>7</w:t>
            </w:r>
            <w:bookmarkStart w:id="370" w:name="__Fieldmark__639_21336659631"/>
            <w:bookmarkStart w:id="371" w:name="Texto691"/>
            <w:bookmarkStart w:id="372" w:name="__Fieldmark__912_467801982"/>
            <w:bookmarkEnd w:id="369"/>
            <w:bookmarkEnd w:id="370"/>
            <w:bookmarkEnd w:id="371"/>
            <w:bookmarkEnd w:id="372"/>
            <w:r>
              <w:rPr/>
            </w:r>
            <w:r>
              <w:fldChar w:fldCharType="end"/>
            </w:r>
            <w:r/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4"/>
                <w:rFonts w:ascii="Times New Roman" w:hAnsi="Times New Roman" w:eastAsia="Times New Roman" w:cs="Times New Roman"/>
                <w:color w:val="00000A"/>
                <w:lang w:val="en-US" w:eastAsia="es-ES" w:bidi="ar-SA"/>
              </w:rPr>
            </w:pPr>
            <w:r>
              <w:fldChar w:fldCharType="begin">
                <w:ffData>
                  <w:name w:val="__Fieldmark__930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73" w:name="__Fieldmark__651_2133665963"/>
            <w:bookmarkStart w:id="374" w:name="Texto70"/>
            <w:bookmarkStart w:id="375" w:name="__Fieldmark__930_467801982"/>
            <w:bookmarkStart w:id="376" w:name="__Fieldmark__930_467801982"/>
            <w:bookmarkEnd w:id="373"/>
            <w:bookmarkEnd w:id="374"/>
            <w:bookmarkEnd w:id="376"/>
            <w:r>
              <w:rPr/>
            </w:r>
            <w:bookmarkStart w:id="377" w:name="Texto7011"/>
            <w:r>
              <w:rPr/>
              <w:t>6</w:t>
            </w:r>
            <w:bookmarkStart w:id="378" w:name="__Fieldmark__651_21336659631"/>
            <w:bookmarkStart w:id="379" w:name="Texto701"/>
            <w:bookmarkStart w:id="380" w:name="__Fieldmark__930_467801982"/>
            <w:bookmarkEnd w:id="377"/>
            <w:bookmarkEnd w:id="378"/>
            <w:bookmarkEnd w:id="379"/>
            <w:bookmarkEnd w:id="380"/>
            <w:r>
              <w:rPr/>
            </w:r>
            <w:r>
              <w:fldChar w:fldCharType="end"/>
            </w:r>
            <w:r/>
          </w:p>
        </w:tc>
      </w:tr>
      <w:tr>
        <w:trPr/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7</w:t>
            </w:r>
            <w:r/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4"/>
                <w:rFonts w:ascii="Times New Roman" w:hAnsi="Times New Roman" w:eastAsia="Times New Roman" w:cs="Times New Roman"/>
                <w:color w:val="00000A"/>
                <w:lang w:val="en-US" w:eastAsia="es-ES" w:bidi="ar-SA"/>
              </w:rPr>
            </w:pPr>
            <w:r>
              <w:fldChar w:fldCharType="begin">
                <w:ffData>
                  <w:name w:val="__Fieldmark__949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81" w:name="__Fieldmark__664_2133665963"/>
            <w:bookmarkStart w:id="382" w:name="Texto71"/>
            <w:bookmarkStart w:id="383" w:name="__Fieldmark__949_467801982"/>
            <w:bookmarkStart w:id="384" w:name="__Fieldmark__949_467801982"/>
            <w:bookmarkEnd w:id="381"/>
            <w:bookmarkEnd w:id="382"/>
            <w:bookmarkEnd w:id="384"/>
            <w:r>
              <w:rPr/>
            </w:r>
            <w:bookmarkStart w:id="385" w:name="Texto7111"/>
            <w:r>
              <w:rPr/>
              <w:t>3</w:t>
            </w:r>
            <w:bookmarkStart w:id="386" w:name="__Fieldmark__664_21336659631"/>
            <w:bookmarkStart w:id="387" w:name="Texto711"/>
            <w:bookmarkStart w:id="388" w:name="__Fieldmark__949_467801982"/>
            <w:bookmarkEnd w:id="385"/>
            <w:bookmarkEnd w:id="386"/>
            <w:bookmarkEnd w:id="387"/>
            <w:bookmarkEnd w:id="388"/>
            <w:r>
              <w:rPr/>
            </w:r>
            <w:r>
              <w:fldChar w:fldCharType="end"/>
            </w:r>
            <w:r/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4"/>
                <w:rFonts w:ascii="Times New Roman" w:hAnsi="Times New Roman" w:eastAsia="Times New Roman" w:cs="Times New Roman"/>
                <w:color w:val="00000A"/>
                <w:lang w:val="en-US" w:eastAsia="es-ES" w:bidi="ar-SA"/>
              </w:rPr>
            </w:pPr>
            <w:r>
              <w:fldChar w:fldCharType="begin">
                <w:ffData>
                  <w:name w:val="__Fieldmark__967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89" w:name="__Fieldmark__676_2133665963"/>
            <w:bookmarkStart w:id="390" w:name="Texto72"/>
            <w:bookmarkStart w:id="391" w:name="__Fieldmark__967_467801982"/>
            <w:bookmarkStart w:id="392" w:name="__Fieldmark__967_467801982"/>
            <w:bookmarkEnd w:id="389"/>
            <w:bookmarkEnd w:id="390"/>
            <w:bookmarkEnd w:id="392"/>
            <w:r>
              <w:rPr/>
            </w:r>
            <w:bookmarkStart w:id="393" w:name="Texto7211"/>
            <w:r>
              <w:rPr/>
              <w:t>8</w:t>
            </w:r>
            <w:bookmarkStart w:id="394" w:name="__Fieldmark__676_21336659631"/>
            <w:bookmarkStart w:id="395" w:name="Texto721"/>
            <w:bookmarkStart w:id="396" w:name="__Fieldmark__967_467801982"/>
            <w:bookmarkEnd w:id="393"/>
            <w:bookmarkEnd w:id="394"/>
            <w:bookmarkEnd w:id="395"/>
            <w:bookmarkEnd w:id="396"/>
            <w:r>
              <w:rPr/>
            </w:r>
            <w:r>
              <w:fldChar w:fldCharType="end"/>
            </w:r>
            <w:r/>
          </w:p>
        </w:tc>
        <w:tc>
          <w:tcPr>
            <w:tcW w:w="1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4"/>
                <w:rFonts w:ascii="Times New Roman" w:hAnsi="Times New Roman" w:eastAsia="Times New Roman" w:cs="Times New Roman"/>
                <w:color w:val="00000A"/>
                <w:lang w:val="en-US" w:eastAsia="es-ES" w:bidi="ar-SA"/>
              </w:rPr>
            </w:pPr>
            <w:r>
              <w:fldChar w:fldCharType="begin">
                <w:ffData>
                  <w:name w:val="__Fieldmark__985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97" w:name="__Fieldmark__688_2133665963"/>
            <w:bookmarkStart w:id="398" w:name="Texto73"/>
            <w:bookmarkStart w:id="399" w:name="__Fieldmark__985_467801982"/>
            <w:bookmarkStart w:id="400" w:name="__Fieldmark__985_467801982"/>
            <w:bookmarkEnd w:id="397"/>
            <w:bookmarkEnd w:id="398"/>
            <w:bookmarkEnd w:id="400"/>
            <w:r>
              <w:rPr/>
            </w:r>
            <w:bookmarkStart w:id="401" w:name="Texto7311"/>
            <w:r>
              <w:rPr/>
              <w:t>6</w:t>
            </w:r>
            <w:bookmarkStart w:id="402" w:name="__Fieldmark__688_21336659631"/>
            <w:bookmarkStart w:id="403" w:name="Texto731"/>
            <w:bookmarkStart w:id="404" w:name="__Fieldmark__985_467801982"/>
            <w:bookmarkEnd w:id="401"/>
            <w:bookmarkEnd w:id="402"/>
            <w:bookmarkEnd w:id="403"/>
            <w:bookmarkEnd w:id="404"/>
            <w:r>
              <w:rPr/>
            </w:r>
            <w:r>
              <w:fldChar w:fldCharType="end"/>
            </w:r>
            <w:r/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4"/>
                <w:rFonts w:ascii="Times New Roman" w:hAnsi="Times New Roman" w:eastAsia="Times New Roman" w:cs="Times New Roman"/>
                <w:color w:val="00000A"/>
                <w:lang w:val="en-US" w:eastAsia="es-ES" w:bidi="ar-SA"/>
              </w:rPr>
            </w:pPr>
            <w:r>
              <w:fldChar w:fldCharType="begin">
                <w:ffData>
                  <w:name w:val="__Fieldmark__1003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405" w:name="__Fieldmark__700_2133665963"/>
            <w:bookmarkStart w:id="406" w:name="Texto74"/>
            <w:bookmarkStart w:id="407" w:name="__Fieldmark__1003_467801982"/>
            <w:bookmarkStart w:id="408" w:name="__Fieldmark__1003_467801982"/>
            <w:bookmarkEnd w:id="405"/>
            <w:bookmarkEnd w:id="406"/>
            <w:bookmarkEnd w:id="408"/>
            <w:r>
              <w:rPr/>
            </w:r>
            <w:bookmarkStart w:id="409" w:name="Texto7411"/>
            <w:r>
              <w:rPr/>
              <w:t>5</w:t>
            </w:r>
            <w:bookmarkStart w:id="410" w:name="__Fieldmark__700_21336659631"/>
            <w:bookmarkStart w:id="411" w:name="Texto741"/>
            <w:bookmarkStart w:id="412" w:name="__Fieldmark__1003_467801982"/>
            <w:bookmarkEnd w:id="409"/>
            <w:bookmarkEnd w:id="410"/>
            <w:bookmarkEnd w:id="411"/>
            <w:bookmarkEnd w:id="412"/>
            <w:r>
              <w:rPr/>
            </w:r>
            <w:r>
              <w:fldChar w:fldCharType="end"/>
            </w:r>
            <w:r/>
          </w:p>
        </w:tc>
      </w:tr>
      <w:tr>
        <w:trPr/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8</w:t>
            </w:r>
            <w:r/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4"/>
                <w:rFonts w:ascii="Times New Roman" w:hAnsi="Times New Roman" w:eastAsia="Times New Roman" w:cs="Times New Roman"/>
                <w:color w:val="00000A"/>
                <w:lang w:val="en-US" w:eastAsia="es-ES" w:bidi="ar-SA"/>
              </w:rPr>
            </w:pPr>
            <w:r>
              <w:fldChar w:fldCharType="begin">
                <w:ffData>
                  <w:name w:val="__Fieldmark__1022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413" w:name="__Fieldmark__713_2133665963"/>
            <w:bookmarkStart w:id="414" w:name="Texto75"/>
            <w:bookmarkStart w:id="415" w:name="__Fieldmark__1022_467801982"/>
            <w:bookmarkStart w:id="416" w:name="__Fieldmark__1022_467801982"/>
            <w:bookmarkEnd w:id="413"/>
            <w:bookmarkEnd w:id="414"/>
            <w:bookmarkEnd w:id="416"/>
            <w:r>
              <w:rPr/>
            </w:r>
            <w:bookmarkStart w:id="417" w:name="Texto7511"/>
            <w:r>
              <w:rPr/>
              <w:t>5</w:t>
            </w:r>
            <w:bookmarkStart w:id="418" w:name="__Fieldmark__713_21336659631"/>
            <w:bookmarkStart w:id="419" w:name="Texto751"/>
            <w:bookmarkStart w:id="420" w:name="__Fieldmark__1022_467801982"/>
            <w:bookmarkEnd w:id="417"/>
            <w:bookmarkEnd w:id="418"/>
            <w:bookmarkEnd w:id="419"/>
            <w:bookmarkEnd w:id="420"/>
            <w:r>
              <w:rPr/>
            </w:r>
            <w:r>
              <w:fldChar w:fldCharType="end"/>
            </w:r>
            <w:r/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4"/>
                <w:rFonts w:ascii="Times New Roman" w:hAnsi="Times New Roman" w:eastAsia="Times New Roman" w:cs="Times New Roman"/>
                <w:color w:val="00000A"/>
                <w:lang w:val="en-US" w:eastAsia="es-ES" w:bidi="ar-SA"/>
              </w:rPr>
            </w:pPr>
            <w:r>
              <w:fldChar w:fldCharType="begin">
                <w:ffData>
                  <w:name w:val="__Fieldmark__1040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421" w:name="__Fieldmark__725_2133665963"/>
            <w:bookmarkStart w:id="422" w:name="Texto76"/>
            <w:bookmarkStart w:id="423" w:name="__Fieldmark__1040_467801982"/>
            <w:bookmarkStart w:id="424" w:name="__Fieldmark__1040_467801982"/>
            <w:bookmarkEnd w:id="421"/>
            <w:bookmarkEnd w:id="422"/>
            <w:bookmarkEnd w:id="424"/>
            <w:r>
              <w:rPr/>
            </w:r>
            <w:bookmarkStart w:id="425" w:name="Texto7611"/>
            <w:r>
              <w:rPr/>
              <w:t>7</w:t>
            </w:r>
            <w:bookmarkStart w:id="426" w:name="__Fieldmark__725_21336659631"/>
            <w:bookmarkStart w:id="427" w:name="Texto761"/>
            <w:bookmarkStart w:id="428" w:name="__Fieldmark__1040_467801982"/>
            <w:bookmarkEnd w:id="425"/>
            <w:bookmarkEnd w:id="426"/>
            <w:bookmarkEnd w:id="427"/>
            <w:bookmarkEnd w:id="428"/>
            <w:r>
              <w:rPr/>
            </w:r>
            <w:r>
              <w:fldChar w:fldCharType="end"/>
            </w:r>
            <w:r/>
          </w:p>
        </w:tc>
        <w:tc>
          <w:tcPr>
            <w:tcW w:w="1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4"/>
                <w:rFonts w:ascii="Times New Roman" w:hAnsi="Times New Roman" w:eastAsia="Times New Roman" w:cs="Times New Roman"/>
                <w:color w:val="00000A"/>
                <w:lang w:val="en-US" w:eastAsia="es-ES" w:bidi="ar-SA"/>
              </w:rPr>
            </w:pPr>
            <w:r>
              <w:fldChar w:fldCharType="begin">
                <w:ffData>
                  <w:name w:val="__Fieldmark__1058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429" w:name="__Fieldmark__737_2133665963"/>
            <w:bookmarkStart w:id="430" w:name="Texto77"/>
            <w:bookmarkStart w:id="431" w:name="__Fieldmark__1058_467801982"/>
            <w:bookmarkStart w:id="432" w:name="__Fieldmark__1058_467801982"/>
            <w:bookmarkEnd w:id="429"/>
            <w:bookmarkEnd w:id="430"/>
            <w:bookmarkEnd w:id="432"/>
            <w:r>
              <w:rPr/>
            </w:r>
            <w:bookmarkStart w:id="433" w:name="Texto7711"/>
            <w:r>
              <w:rPr/>
              <w:t>5</w:t>
            </w:r>
            <w:bookmarkStart w:id="434" w:name="__Fieldmark__737_21336659631"/>
            <w:bookmarkStart w:id="435" w:name="Texto771"/>
            <w:bookmarkStart w:id="436" w:name="__Fieldmark__1058_467801982"/>
            <w:bookmarkEnd w:id="433"/>
            <w:bookmarkEnd w:id="434"/>
            <w:bookmarkEnd w:id="435"/>
            <w:bookmarkEnd w:id="436"/>
            <w:r>
              <w:rPr/>
            </w:r>
            <w:r>
              <w:fldChar w:fldCharType="end"/>
            </w:r>
            <w:r/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4"/>
                <w:rFonts w:ascii="Times New Roman" w:hAnsi="Times New Roman" w:eastAsia="Times New Roman" w:cs="Times New Roman"/>
                <w:color w:val="00000A"/>
                <w:lang w:val="en-US" w:eastAsia="es-ES" w:bidi="ar-SA"/>
              </w:rPr>
            </w:pPr>
            <w:r>
              <w:fldChar w:fldCharType="begin">
                <w:ffData>
                  <w:name w:val="__Fieldmark__1076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437" w:name="__Fieldmark__749_2133665963"/>
            <w:bookmarkStart w:id="438" w:name="Texto78"/>
            <w:bookmarkStart w:id="439" w:name="__Fieldmark__1076_467801982"/>
            <w:bookmarkStart w:id="440" w:name="__Fieldmark__1076_467801982"/>
            <w:bookmarkEnd w:id="437"/>
            <w:bookmarkEnd w:id="438"/>
            <w:bookmarkEnd w:id="440"/>
            <w:r>
              <w:rPr/>
            </w:r>
            <w:bookmarkStart w:id="441" w:name="Texto7811"/>
            <w:r>
              <w:rPr/>
              <w:t>5</w:t>
            </w:r>
            <w:bookmarkStart w:id="442" w:name="__Fieldmark__749_21336659631"/>
            <w:bookmarkStart w:id="443" w:name="Texto781"/>
            <w:bookmarkStart w:id="444" w:name="__Fieldmark__1076_467801982"/>
            <w:bookmarkEnd w:id="441"/>
            <w:bookmarkEnd w:id="442"/>
            <w:bookmarkEnd w:id="443"/>
            <w:bookmarkEnd w:id="444"/>
            <w:r>
              <w:rPr/>
            </w:r>
            <w:r>
              <w:fldChar w:fldCharType="end"/>
            </w:r>
            <w:r/>
          </w:p>
        </w:tc>
      </w:tr>
      <w:tr>
        <w:trPr/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9</w:t>
            </w:r>
            <w:r/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4"/>
                <w:rFonts w:ascii="Times New Roman" w:hAnsi="Times New Roman" w:eastAsia="Times New Roman" w:cs="Times New Roman"/>
                <w:color w:val="00000A"/>
                <w:lang w:val="en-US" w:eastAsia="es-ES" w:bidi="ar-SA"/>
              </w:rPr>
            </w:pPr>
            <w:r>
              <w:fldChar w:fldCharType="begin">
                <w:ffData>
                  <w:name w:val="__Fieldmark__1095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445" w:name="__Fieldmark__762_2133665963"/>
            <w:bookmarkStart w:id="446" w:name="Texto79"/>
            <w:bookmarkStart w:id="447" w:name="__Fieldmark__1095_467801982"/>
            <w:bookmarkStart w:id="448" w:name="__Fieldmark__1095_467801982"/>
            <w:bookmarkEnd w:id="445"/>
            <w:bookmarkEnd w:id="446"/>
            <w:bookmarkEnd w:id="448"/>
            <w:r>
              <w:rPr/>
            </w:r>
            <w:bookmarkStart w:id="449" w:name="Texto7911"/>
            <w:r>
              <w:rPr/>
              <w:t>7</w:t>
            </w:r>
            <w:bookmarkStart w:id="450" w:name="__Fieldmark__762_21336659631"/>
            <w:bookmarkStart w:id="451" w:name="Texto791"/>
            <w:bookmarkStart w:id="452" w:name="__Fieldmark__1095_467801982"/>
            <w:bookmarkEnd w:id="449"/>
            <w:bookmarkEnd w:id="450"/>
            <w:bookmarkEnd w:id="451"/>
            <w:bookmarkEnd w:id="452"/>
            <w:r>
              <w:rPr/>
            </w:r>
            <w:r>
              <w:fldChar w:fldCharType="end"/>
            </w:r>
            <w:r/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4"/>
                <w:rFonts w:ascii="Times New Roman" w:hAnsi="Times New Roman" w:eastAsia="Times New Roman" w:cs="Times New Roman"/>
                <w:color w:val="00000A"/>
                <w:lang w:val="en-US" w:eastAsia="es-ES" w:bidi="ar-SA"/>
              </w:rPr>
            </w:pPr>
            <w:r>
              <w:fldChar w:fldCharType="begin">
                <w:ffData>
                  <w:name w:val="__Fieldmark__1113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453" w:name="__Fieldmark__774_2133665963"/>
            <w:bookmarkStart w:id="454" w:name="Texto80"/>
            <w:bookmarkStart w:id="455" w:name="__Fieldmark__1113_467801982"/>
            <w:bookmarkStart w:id="456" w:name="__Fieldmark__1113_467801982"/>
            <w:bookmarkEnd w:id="453"/>
            <w:bookmarkEnd w:id="454"/>
            <w:bookmarkEnd w:id="456"/>
            <w:r>
              <w:rPr/>
            </w:r>
            <w:bookmarkStart w:id="457" w:name="Texto8011"/>
            <w:r>
              <w:rPr/>
              <w:t>5</w:t>
            </w:r>
            <w:bookmarkStart w:id="458" w:name="__Fieldmark__774_21336659631"/>
            <w:bookmarkStart w:id="459" w:name="Texto801"/>
            <w:bookmarkStart w:id="460" w:name="__Fieldmark__1113_467801982"/>
            <w:bookmarkEnd w:id="457"/>
            <w:bookmarkEnd w:id="458"/>
            <w:bookmarkEnd w:id="459"/>
            <w:bookmarkEnd w:id="460"/>
            <w:r>
              <w:rPr/>
            </w:r>
            <w:r>
              <w:fldChar w:fldCharType="end"/>
            </w:r>
            <w:r/>
          </w:p>
        </w:tc>
        <w:tc>
          <w:tcPr>
            <w:tcW w:w="1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4"/>
                <w:rFonts w:ascii="Times New Roman" w:hAnsi="Times New Roman" w:eastAsia="Times New Roman" w:cs="Times New Roman"/>
                <w:color w:val="00000A"/>
                <w:lang w:val="en-US" w:eastAsia="es-ES" w:bidi="ar-SA"/>
              </w:rPr>
            </w:pPr>
            <w:r>
              <w:fldChar w:fldCharType="begin">
                <w:ffData>
                  <w:name w:val="__Fieldmark__1131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461" w:name="__Fieldmark__786_2133665963"/>
            <w:bookmarkStart w:id="462" w:name="Texto81"/>
            <w:bookmarkStart w:id="463" w:name="__Fieldmark__1131_467801982"/>
            <w:bookmarkStart w:id="464" w:name="__Fieldmark__1131_467801982"/>
            <w:bookmarkEnd w:id="461"/>
            <w:bookmarkEnd w:id="462"/>
            <w:bookmarkEnd w:id="464"/>
            <w:r>
              <w:rPr/>
            </w:r>
            <w:bookmarkStart w:id="465" w:name="Texto8111"/>
            <w:r>
              <w:rPr/>
              <w:t>2</w:t>
            </w:r>
            <w:bookmarkStart w:id="466" w:name="__Fieldmark__786_21336659631"/>
            <w:bookmarkStart w:id="467" w:name="Texto811"/>
            <w:bookmarkStart w:id="468" w:name="__Fieldmark__1131_467801982"/>
            <w:bookmarkEnd w:id="465"/>
            <w:bookmarkEnd w:id="466"/>
            <w:bookmarkEnd w:id="467"/>
            <w:bookmarkEnd w:id="468"/>
            <w:r>
              <w:rPr/>
            </w:r>
            <w:r>
              <w:fldChar w:fldCharType="end"/>
            </w:r>
            <w:r/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4"/>
                <w:rFonts w:ascii="Times New Roman" w:hAnsi="Times New Roman" w:eastAsia="Times New Roman" w:cs="Times New Roman"/>
                <w:color w:val="00000A"/>
                <w:lang w:val="en-US" w:eastAsia="es-ES" w:bidi="ar-SA"/>
              </w:rPr>
            </w:pPr>
            <w:r>
              <w:fldChar w:fldCharType="begin">
                <w:ffData>
                  <w:name w:val="__Fieldmark__1149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469" w:name="__Fieldmark__798_2133665963"/>
            <w:bookmarkStart w:id="470" w:name="Texto82"/>
            <w:bookmarkStart w:id="471" w:name="__Fieldmark__1149_467801982"/>
            <w:bookmarkStart w:id="472" w:name="__Fieldmark__1149_467801982"/>
            <w:bookmarkEnd w:id="469"/>
            <w:bookmarkEnd w:id="470"/>
            <w:bookmarkEnd w:id="472"/>
            <w:r>
              <w:rPr/>
            </w:r>
            <w:bookmarkStart w:id="473" w:name="Texto8211"/>
            <w:r>
              <w:rPr/>
              <w:t>5</w:t>
            </w:r>
            <w:bookmarkStart w:id="474" w:name="__Fieldmark__798_21336659631"/>
            <w:bookmarkStart w:id="475" w:name="Texto821"/>
            <w:bookmarkStart w:id="476" w:name="__Fieldmark__1149_467801982"/>
            <w:bookmarkEnd w:id="473"/>
            <w:bookmarkEnd w:id="474"/>
            <w:bookmarkEnd w:id="475"/>
            <w:bookmarkEnd w:id="476"/>
            <w:r>
              <w:rPr/>
            </w:r>
            <w:r>
              <w:fldChar w:fldCharType="end"/>
            </w:r>
            <w:r/>
          </w:p>
        </w:tc>
      </w:tr>
      <w:tr>
        <w:trPr/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10</w:t>
            </w:r>
            <w:r/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4"/>
                <w:rFonts w:ascii="Times New Roman" w:hAnsi="Times New Roman" w:eastAsia="Times New Roman" w:cs="Times New Roman"/>
                <w:color w:val="00000A"/>
                <w:lang w:val="en-US" w:eastAsia="es-ES" w:bidi="ar-SA"/>
              </w:rPr>
            </w:pPr>
            <w:r>
              <w:fldChar w:fldCharType="begin">
                <w:ffData>
                  <w:name w:val="__Fieldmark__1168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477" w:name="__Fieldmark__811_2133665963"/>
            <w:bookmarkStart w:id="478" w:name="Texto83"/>
            <w:bookmarkStart w:id="479" w:name="__Fieldmark__1168_467801982"/>
            <w:bookmarkStart w:id="480" w:name="__Fieldmark__1168_467801982"/>
            <w:bookmarkEnd w:id="477"/>
            <w:bookmarkEnd w:id="478"/>
            <w:bookmarkEnd w:id="480"/>
            <w:r>
              <w:rPr/>
            </w:r>
            <w:bookmarkStart w:id="481" w:name="Texto8311"/>
            <w:r>
              <w:rPr/>
              <w:t>4</w:t>
            </w:r>
            <w:bookmarkStart w:id="482" w:name="__Fieldmark__811_21336659631"/>
            <w:bookmarkStart w:id="483" w:name="Texto831"/>
            <w:bookmarkStart w:id="484" w:name="__Fieldmark__1168_467801982"/>
            <w:bookmarkEnd w:id="481"/>
            <w:bookmarkEnd w:id="482"/>
            <w:bookmarkEnd w:id="483"/>
            <w:bookmarkEnd w:id="484"/>
            <w:r>
              <w:rPr/>
            </w:r>
            <w:r>
              <w:fldChar w:fldCharType="end"/>
            </w:r>
            <w:r/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4"/>
                <w:rFonts w:ascii="Times New Roman" w:hAnsi="Times New Roman" w:eastAsia="Times New Roman" w:cs="Times New Roman"/>
                <w:color w:val="00000A"/>
                <w:lang w:val="en-US" w:eastAsia="es-ES" w:bidi="ar-SA"/>
              </w:rPr>
            </w:pPr>
            <w:r>
              <w:fldChar w:fldCharType="begin">
                <w:ffData>
                  <w:name w:val="__Fieldmark__1186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485" w:name="__Fieldmark__823_2133665963"/>
            <w:bookmarkStart w:id="486" w:name="Texto84"/>
            <w:bookmarkStart w:id="487" w:name="__Fieldmark__1186_467801982"/>
            <w:bookmarkStart w:id="488" w:name="__Fieldmark__1186_467801982"/>
            <w:bookmarkEnd w:id="485"/>
            <w:bookmarkEnd w:id="486"/>
            <w:bookmarkEnd w:id="488"/>
            <w:r>
              <w:rPr/>
            </w:r>
            <w:bookmarkStart w:id="489" w:name="Texto8411"/>
            <w:r>
              <w:rPr/>
              <w:t>4</w:t>
            </w:r>
            <w:bookmarkStart w:id="490" w:name="__Fieldmark__823_21336659631"/>
            <w:bookmarkStart w:id="491" w:name="Texto841"/>
            <w:bookmarkStart w:id="492" w:name="__Fieldmark__1186_467801982"/>
            <w:bookmarkEnd w:id="489"/>
            <w:bookmarkEnd w:id="490"/>
            <w:bookmarkEnd w:id="491"/>
            <w:bookmarkEnd w:id="492"/>
            <w:r>
              <w:rPr/>
            </w:r>
            <w:r>
              <w:fldChar w:fldCharType="end"/>
            </w:r>
            <w:r/>
          </w:p>
        </w:tc>
        <w:tc>
          <w:tcPr>
            <w:tcW w:w="1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4"/>
                <w:rFonts w:ascii="Times New Roman" w:hAnsi="Times New Roman" w:eastAsia="Times New Roman" w:cs="Times New Roman"/>
                <w:color w:val="00000A"/>
                <w:lang w:val="en-US" w:eastAsia="es-ES" w:bidi="ar-SA"/>
              </w:rPr>
            </w:pPr>
            <w:r>
              <w:fldChar w:fldCharType="begin">
                <w:ffData>
                  <w:name w:val="__Fieldmark__1204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493" w:name="__Fieldmark__835_2133665963"/>
            <w:bookmarkStart w:id="494" w:name="Texto85"/>
            <w:bookmarkStart w:id="495" w:name="__Fieldmark__1204_467801982"/>
            <w:bookmarkStart w:id="496" w:name="__Fieldmark__1204_467801982"/>
            <w:bookmarkEnd w:id="493"/>
            <w:bookmarkEnd w:id="494"/>
            <w:bookmarkEnd w:id="496"/>
            <w:r>
              <w:rPr/>
            </w:r>
            <w:bookmarkStart w:id="497" w:name="Texto8511"/>
            <w:r>
              <w:rPr/>
              <w:t>3</w:t>
            </w:r>
            <w:bookmarkStart w:id="498" w:name="__Fieldmark__835_21336659631"/>
            <w:bookmarkStart w:id="499" w:name="Texto851"/>
            <w:bookmarkStart w:id="500" w:name="__Fieldmark__1204_467801982"/>
            <w:bookmarkEnd w:id="497"/>
            <w:bookmarkEnd w:id="498"/>
            <w:bookmarkEnd w:id="499"/>
            <w:bookmarkEnd w:id="500"/>
            <w:r>
              <w:rPr/>
            </w:r>
            <w:r>
              <w:fldChar w:fldCharType="end"/>
            </w:r>
            <w:r/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4"/>
                <w:rFonts w:ascii="Times New Roman" w:hAnsi="Times New Roman" w:eastAsia="Times New Roman" w:cs="Times New Roman"/>
                <w:color w:val="00000A"/>
                <w:lang w:val="en-US" w:eastAsia="es-ES" w:bidi="ar-SA"/>
              </w:rPr>
            </w:pPr>
            <w:r>
              <w:fldChar w:fldCharType="begin">
                <w:ffData>
                  <w:name w:val="__Fieldmark__1222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501" w:name="__Fieldmark__847_2133665963"/>
            <w:bookmarkStart w:id="502" w:name="Texto86"/>
            <w:bookmarkStart w:id="503" w:name="__Fieldmark__1222_467801982"/>
            <w:bookmarkStart w:id="504" w:name="__Fieldmark__1222_467801982"/>
            <w:bookmarkEnd w:id="501"/>
            <w:bookmarkEnd w:id="502"/>
            <w:bookmarkEnd w:id="504"/>
            <w:r>
              <w:rPr/>
            </w:r>
            <w:bookmarkStart w:id="505" w:name="Texto8611"/>
            <w:r>
              <w:rPr/>
              <w:t>0</w:t>
            </w:r>
            <w:bookmarkStart w:id="506" w:name="__Fieldmark__847_21336659631"/>
            <w:bookmarkStart w:id="507" w:name="Texto861"/>
            <w:bookmarkStart w:id="508" w:name="__Fieldmark__1222_467801982"/>
            <w:bookmarkEnd w:id="505"/>
            <w:bookmarkEnd w:id="506"/>
            <w:bookmarkEnd w:id="507"/>
            <w:bookmarkEnd w:id="508"/>
            <w:r>
              <w:rPr/>
            </w:r>
            <w:r>
              <w:fldChar w:fldCharType="end"/>
            </w:r>
            <w:r/>
          </w:p>
        </w:tc>
      </w:tr>
      <w:tr>
        <w:trPr/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8"/>
                <w:i/>
                <w:b/>
                <w:sz w:val="28"/>
                <w:i/>
                <w:b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Aprobados</w:t>
            </w:r>
            <w:r/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4"/>
                <w:rFonts w:ascii="Times New Roman" w:hAnsi="Times New Roman" w:eastAsia="Times New Roman" w:cs="Times New Roman"/>
                <w:color w:val="00000A"/>
                <w:lang w:val="en-US" w:eastAsia="es-ES" w:bidi="ar-SA"/>
              </w:rPr>
            </w:pPr>
            <w:r>
              <w:fldChar w:fldCharType="begin">
                <w:ffData>
                  <w:name w:val="__Fieldmark__1241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509" w:name="__Fieldmark__860_2133665963"/>
            <w:bookmarkStart w:id="510" w:name="Texto87"/>
            <w:bookmarkStart w:id="511" w:name="__Fieldmark__1241_467801982"/>
            <w:bookmarkStart w:id="512" w:name="__Fieldmark__1241_467801982"/>
            <w:bookmarkEnd w:id="509"/>
            <w:bookmarkEnd w:id="510"/>
            <w:bookmarkEnd w:id="512"/>
            <w:r>
              <w:rPr/>
            </w:r>
            <w:bookmarkStart w:id="513" w:name="Texto8711"/>
            <w:r>
              <w:rPr/>
              <w:t>24</w:t>
            </w:r>
            <w:bookmarkStart w:id="514" w:name="__Fieldmark__860_21336659631"/>
            <w:bookmarkStart w:id="515" w:name="Texto871"/>
            <w:bookmarkStart w:id="516" w:name="__Fieldmark__1241_467801982"/>
            <w:bookmarkEnd w:id="513"/>
            <w:bookmarkEnd w:id="514"/>
            <w:bookmarkEnd w:id="515"/>
            <w:bookmarkEnd w:id="516"/>
            <w:r>
              <w:rPr/>
            </w:r>
            <w:r>
              <w:fldChar w:fldCharType="end"/>
            </w:r>
            <w:r/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4"/>
                <w:rFonts w:ascii="Times New Roman" w:hAnsi="Times New Roman" w:eastAsia="Times New Roman" w:cs="Times New Roman"/>
                <w:color w:val="00000A"/>
                <w:lang w:val="en-US" w:eastAsia="es-ES" w:bidi="ar-SA"/>
              </w:rPr>
            </w:pPr>
            <w:r>
              <w:fldChar w:fldCharType="begin">
                <w:ffData>
                  <w:name w:val="__Fieldmark__1259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517" w:name="__Fieldmark__872_2133665963"/>
            <w:bookmarkStart w:id="518" w:name="Texto88"/>
            <w:bookmarkStart w:id="519" w:name="__Fieldmark__1259_467801982"/>
            <w:bookmarkStart w:id="520" w:name="__Fieldmark__1259_467801982"/>
            <w:bookmarkEnd w:id="517"/>
            <w:bookmarkEnd w:id="518"/>
            <w:bookmarkEnd w:id="520"/>
            <w:r>
              <w:rPr/>
            </w:r>
            <w:bookmarkStart w:id="521" w:name="Texto8811"/>
            <w:r>
              <w:rPr/>
              <w:t>33</w:t>
            </w:r>
            <w:bookmarkStart w:id="522" w:name="__Fieldmark__872_21336659631"/>
            <w:bookmarkStart w:id="523" w:name="Texto881"/>
            <w:bookmarkStart w:id="524" w:name="__Fieldmark__1259_467801982"/>
            <w:bookmarkEnd w:id="521"/>
            <w:bookmarkEnd w:id="522"/>
            <w:bookmarkEnd w:id="523"/>
            <w:bookmarkEnd w:id="524"/>
            <w:r>
              <w:rPr/>
            </w:r>
            <w:r>
              <w:fldChar w:fldCharType="end"/>
            </w:r>
            <w:r/>
          </w:p>
        </w:tc>
        <w:tc>
          <w:tcPr>
            <w:tcW w:w="1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4"/>
                <w:rFonts w:ascii="Times New Roman" w:hAnsi="Times New Roman" w:eastAsia="Times New Roman" w:cs="Times New Roman"/>
                <w:color w:val="00000A"/>
                <w:lang w:val="en-US" w:eastAsia="es-ES" w:bidi="ar-SA"/>
              </w:rPr>
            </w:pPr>
            <w:r>
              <w:fldChar w:fldCharType="begin">
                <w:ffData>
                  <w:name w:val="__Fieldmark__1277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525" w:name="__Fieldmark__884_2133665963"/>
            <w:bookmarkStart w:id="526" w:name="Texto89"/>
            <w:bookmarkStart w:id="527" w:name="__Fieldmark__1277_467801982"/>
            <w:bookmarkStart w:id="528" w:name="__Fieldmark__1277_467801982"/>
            <w:bookmarkEnd w:id="525"/>
            <w:bookmarkEnd w:id="526"/>
            <w:bookmarkEnd w:id="528"/>
            <w:r>
              <w:rPr/>
            </w:r>
            <w:bookmarkStart w:id="529" w:name="Texto8911"/>
            <w:r>
              <w:rPr/>
              <w:t>33</w:t>
            </w:r>
            <w:bookmarkStart w:id="530" w:name="__Fieldmark__884_21336659631"/>
            <w:bookmarkStart w:id="531" w:name="Texto891"/>
            <w:bookmarkStart w:id="532" w:name="__Fieldmark__1277_467801982"/>
            <w:bookmarkEnd w:id="529"/>
            <w:bookmarkEnd w:id="530"/>
            <w:bookmarkEnd w:id="531"/>
            <w:bookmarkEnd w:id="532"/>
            <w:r>
              <w:rPr/>
            </w:r>
            <w:r>
              <w:fldChar w:fldCharType="end"/>
            </w:r>
            <w:r/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4"/>
                <w:rFonts w:ascii="Times New Roman" w:hAnsi="Times New Roman" w:eastAsia="Times New Roman" w:cs="Times New Roman"/>
                <w:color w:val="00000A"/>
                <w:lang w:val="en-US" w:eastAsia="es-ES" w:bidi="ar-SA"/>
              </w:rPr>
            </w:pPr>
            <w:r>
              <w:fldChar w:fldCharType="begin">
                <w:ffData>
                  <w:name w:val="__Fieldmark__1295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533" w:name="__Fieldmark__896_2133665963"/>
            <w:bookmarkStart w:id="534" w:name="Texto90"/>
            <w:bookmarkStart w:id="535" w:name="__Fieldmark__1295_467801982"/>
            <w:bookmarkStart w:id="536" w:name="__Fieldmark__1295_467801982"/>
            <w:bookmarkEnd w:id="533"/>
            <w:bookmarkEnd w:id="534"/>
            <w:bookmarkEnd w:id="536"/>
            <w:r>
              <w:rPr/>
            </w:r>
            <w:bookmarkStart w:id="537" w:name="Texto9011"/>
            <w:r>
              <w:rPr/>
              <w:t>25</w:t>
            </w:r>
            <w:bookmarkStart w:id="538" w:name="__Fieldmark__896_21336659631"/>
            <w:bookmarkStart w:id="539" w:name="Texto901"/>
            <w:bookmarkStart w:id="540" w:name="__Fieldmark__1295_467801982"/>
            <w:bookmarkEnd w:id="537"/>
            <w:bookmarkEnd w:id="538"/>
            <w:bookmarkEnd w:id="539"/>
            <w:bookmarkEnd w:id="540"/>
            <w:r>
              <w:rPr/>
            </w:r>
            <w:r>
              <w:fldChar w:fldCharType="end"/>
            </w:r>
            <w:r/>
          </w:p>
        </w:tc>
      </w:tr>
    </w:tbl>
    <w:p>
      <w:pPr>
        <w:pStyle w:val="Normal"/>
        <w:rPr>
          <w:sz w:val="16"/>
          <w:sz w:val="16"/>
          <w:szCs w:val="16"/>
          <w:lang w:val="es-ES"/>
        </w:rPr>
      </w:pPr>
      <w:r>
        <w:rPr>
          <w:sz w:val="16"/>
          <w:szCs w:val="16"/>
          <w:lang w:val="es-ES"/>
        </w:rPr>
        <w:t xml:space="preserve"> </w:t>
      </w:r>
      <w:r/>
    </w:p>
    <w:tbl>
      <w:tblPr>
        <w:tblW w:w="8330" w:type="dxa"/>
        <w:jc w:val="center"/>
        <w:tblInd w:w="0" w:type="dxa"/>
        <w:tblBorders>
          <w:right w:val="single" w:sz="4" w:space="0" w:color="00000A"/>
          <w:insideV w:val="single" w:sz="4" w:space="0" w:color="00000A"/>
        </w:tblBorders>
        <w:tblCellMar>
          <w:top w:w="0" w:type="dxa"/>
          <w:left w:w="113" w:type="dxa"/>
          <w:bottom w:w="0" w:type="dxa"/>
          <w:right w:w="108" w:type="dxa"/>
        </w:tblCellMar>
      </w:tblPr>
      <w:tblGrid>
        <w:gridCol w:w="1524"/>
        <w:gridCol w:w="1698"/>
        <w:gridCol w:w="1699"/>
        <w:gridCol w:w="3"/>
        <w:gridCol w:w="1696"/>
        <w:gridCol w:w="1710"/>
      </w:tblGrid>
      <w:tr>
        <w:trPr/>
        <w:tc>
          <w:tcPr>
            <w:tcW w:w="1524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es-ES" w:eastAsia="es-ES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es-ES" w:eastAsia="es-ES" w:bidi="ar-SA"/>
              </w:rPr>
            </w:r>
            <w:r/>
          </w:p>
        </w:tc>
        <w:tc>
          <w:tcPr>
            <w:tcW w:w="34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8"/>
                <w:b/>
                <w:sz w:val="28"/>
                <w:b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Terceiro</w:t>
            </w:r>
            <w:r/>
          </w:p>
        </w:tc>
        <w:tc>
          <w:tcPr>
            <w:tcW w:w="34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8"/>
                <w:b/>
                <w:sz w:val="28"/>
                <w:b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Cuarto</w:t>
            </w:r>
            <w:r/>
          </w:p>
        </w:tc>
      </w:tr>
      <w:tr>
        <w:trPr/>
        <w:tc>
          <w:tcPr>
            <w:tcW w:w="15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60" w:after="6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es-ES" w:eastAsia="es-ES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es-ES" w:eastAsia="es-ES" w:bidi="ar-SA"/>
              </w:rPr>
            </w:r>
            <w:r/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60" w:after="60"/>
              <w:jc w:val="center"/>
            </w:pPr>
            <w:r>
              <w:rPr>
                <w:b/>
                <w:sz w:val="24"/>
                <w:lang w:val="es-ES"/>
              </w:rPr>
              <w:t xml:space="preserve">Curso </w:t>
            </w:r>
            <w:r>
              <w:fldChar w:fldCharType="begin">
                <w:ffData>
                  <w:name w:val="__Fieldmark__1462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541" w:name="__Fieldmark__1057_2133665963"/>
            <w:bookmarkStart w:id="542" w:name="__Fieldmark__671_1358755164"/>
            <w:bookmarkStart w:id="543" w:name="__Fieldmark__1462_467801982"/>
            <w:bookmarkStart w:id="544" w:name="__Fieldmark__1462_467801982"/>
            <w:bookmarkEnd w:id="541"/>
            <w:bookmarkEnd w:id="542"/>
            <w:bookmarkEnd w:id="544"/>
            <w:r>
              <w:rPr>
                <w:b/>
                <w:sz w:val="24"/>
                <w:lang w:val="es-ES"/>
              </w:rPr>
              <w:t>13/14</w:t>
            </w:r>
            <w:bookmarkStart w:id="545" w:name="__Fieldmark__1057_21336659631"/>
            <w:bookmarkStart w:id="546" w:name="__Fieldmark__671_13587551641"/>
            <w:bookmarkStart w:id="547" w:name="__Fieldmark__1462_467801982"/>
            <w:bookmarkEnd w:id="545"/>
            <w:bookmarkEnd w:id="546"/>
            <w:bookmarkEnd w:id="547"/>
            <w:r>
              <w:rPr>
                <w:b/>
                <w:sz w:val="24"/>
                <w:lang w:val="es-ES"/>
              </w:rPr>
            </w:r>
            <w:r>
              <w:fldChar w:fldCharType="end"/>
            </w:r>
            <w:r/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60" w:after="60"/>
              <w:jc w:val="center"/>
            </w:pPr>
            <w:r>
              <w:rPr>
                <w:b/>
                <w:sz w:val="24"/>
                <w:lang w:val="es-ES"/>
              </w:rPr>
              <w:t xml:space="preserve">Curso </w:t>
            </w:r>
            <w:r>
              <w:fldChar w:fldCharType="begin">
                <w:ffData>
                  <w:name w:val="__Fieldmark__1479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548" w:name="__Fieldmark__1068_2133665963"/>
            <w:bookmarkStart w:id="549" w:name="__Fieldmark__675_1358755164"/>
            <w:bookmarkStart w:id="550" w:name="__Fieldmark__1479_467801982"/>
            <w:bookmarkStart w:id="551" w:name="__Fieldmark__1479_467801982"/>
            <w:bookmarkEnd w:id="548"/>
            <w:bookmarkEnd w:id="549"/>
            <w:bookmarkEnd w:id="551"/>
            <w:r>
              <w:rPr>
                <w:b/>
                <w:sz w:val="24"/>
                <w:lang w:val="es-ES"/>
              </w:rPr>
              <w:t>14/15</w:t>
            </w:r>
            <w:bookmarkStart w:id="552" w:name="__Fieldmark__1068_21336659631"/>
            <w:bookmarkStart w:id="553" w:name="__Fieldmark__675_13587551641"/>
            <w:bookmarkStart w:id="554" w:name="__Fieldmark__1479_467801982"/>
            <w:bookmarkEnd w:id="552"/>
            <w:bookmarkEnd w:id="553"/>
            <w:bookmarkEnd w:id="554"/>
            <w:r>
              <w:rPr>
                <w:b/>
                <w:sz w:val="24"/>
                <w:lang w:val="es-ES"/>
              </w:rPr>
            </w:r>
            <w:r>
              <w:fldChar w:fldCharType="end"/>
            </w:r>
            <w:r/>
          </w:p>
        </w:tc>
        <w:tc>
          <w:tcPr>
            <w:tcW w:w="1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60" w:after="60"/>
              <w:jc w:val="center"/>
            </w:pPr>
            <w:r>
              <w:rPr>
                <w:b/>
                <w:sz w:val="24"/>
                <w:lang w:val="es-ES"/>
              </w:rPr>
              <w:t xml:space="preserve">Curso </w:t>
            </w:r>
            <w:r>
              <w:fldChar w:fldCharType="begin">
                <w:ffData>
                  <w:name w:val="__Fieldmark__1496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555" w:name="__Fieldmark__1079_2133665963"/>
            <w:bookmarkStart w:id="556" w:name="__Fieldmark__680_1358755164"/>
            <w:bookmarkStart w:id="557" w:name="__Fieldmark__1496_467801982"/>
            <w:bookmarkStart w:id="558" w:name="__Fieldmark__1496_467801982"/>
            <w:bookmarkEnd w:id="555"/>
            <w:bookmarkEnd w:id="556"/>
            <w:bookmarkEnd w:id="558"/>
            <w:r>
              <w:rPr>
                <w:b/>
                <w:sz w:val="24"/>
                <w:lang w:val="es-ES"/>
              </w:rPr>
              <w:t>13/14</w:t>
            </w:r>
            <w:bookmarkStart w:id="559" w:name="__Fieldmark__1079_21336659631"/>
            <w:bookmarkStart w:id="560" w:name="__Fieldmark__680_13587551641"/>
            <w:bookmarkStart w:id="561" w:name="__Fieldmark__1496_467801982"/>
            <w:bookmarkEnd w:id="559"/>
            <w:bookmarkEnd w:id="560"/>
            <w:bookmarkEnd w:id="561"/>
            <w:r>
              <w:rPr>
                <w:b/>
                <w:sz w:val="24"/>
                <w:lang w:val="es-ES"/>
              </w:rPr>
            </w:r>
            <w:r>
              <w:fldChar w:fldCharType="end"/>
            </w:r>
            <w:r/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60" w:after="60"/>
              <w:jc w:val="center"/>
            </w:pPr>
            <w:r>
              <w:rPr>
                <w:b/>
                <w:sz w:val="24"/>
                <w:lang w:val="es-ES"/>
              </w:rPr>
              <w:t xml:space="preserve">Curso </w:t>
            </w:r>
            <w:r>
              <w:fldChar w:fldCharType="begin">
                <w:ffData>
                  <w:name w:val="__Fieldmark__1513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562" w:name="__Fieldmark__1090_2133665963"/>
            <w:bookmarkStart w:id="563" w:name="__Fieldmark__684_1358755164"/>
            <w:bookmarkStart w:id="564" w:name="__Fieldmark__1513_467801982"/>
            <w:bookmarkStart w:id="565" w:name="__Fieldmark__1513_467801982"/>
            <w:bookmarkEnd w:id="562"/>
            <w:bookmarkEnd w:id="563"/>
            <w:bookmarkEnd w:id="565"/>
            <w:r>
              <w:rPr>
                <w:b/>
                <w:sz w:val="24"/>
                <w:lang w:val="es-ES"/>
              </w:rPr>
              <w:t>14/15</w:t>
            </w:r>
            <w:bookmarkStart w:id="566" w:name="__Fieldmark__1090_21336659631"/>
            <w:bookmarkStart w:id="567" w:name="__Fieldmark__684_13587551641"/>
            <w:bookmarkStart w:id="568" w:name="__Fieldmark__1513_467801982"/>
            <w:bookmarkEnd w:id="566"/>
            <w:bookmarkEnd w:id="567"/>
            <w:bookmarkEnd w:id="568"/>
            <w:r>
              <w:rPr>
                <w:b/>
                <w:sz w:val="24"/>
                <w:lang w:val="es-ES"/>
              </w:rPr>
            </w:r>
            <w:r>
              <w:fldChar w:fldCharType="end"/>
            </w:r>
            <w:r/>
          </w:p>
        </w:tc>
      </w:tr>
      <w:tr>
        <w:trPr/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120" w:after="120"/>
              <w:rPr>
                <w:b/>
                <w:b/>
                <w:szCs w:val="20"/>
                <w:lang w:val="es-ES"/>
              </w:rPr>
            </w:pPr>
            <w:r>
              <w:rPr>
                <w:b/>
                <w:szCs w:val="20"/>
                <w:lang w:val="es-ES"/>
              </w:rPr>
              <w:t>Cualificación</w:t>
            </w:r>
            <w:r/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120" w:after="120"/>
              <w:jc w:val="center"/>
              <w:rPr>
                <w:b/>
                <w:b/>
                <w:szCs w:val="20"/>
                <w:lang w:val="es-ES"/>
              </w:rPr>
            </w:pPr>
            <w:r>
              <w:rPr>
                <w:b/>
                <w:szCs w:val="20"/>
                <w:lang w:val="es-ES"/>
              </w:rPr>
              <w:t>Nº de Alumnos</w:t>
            </w:r>
            <w:r/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120" w:after="120"/>
              <w:jc w:val="center"/>
              <w:rPr>
                <w:b/>
                <w:b/>
                <w:szCs w:val="20"/>
                <w:lang w:val="es-ES"/>
              </w:rPr>
            </w:pPr>
            <w:r>
              <w:rPr>
                <w:b/>
                <w:szCs w:val="20"/>
                <w:lang w:val="es-ES"/>
              </w:rPr>
              <w:t>Nº de Alumnos</w:t>
            </w:r>
            <w:r/>
          </w:p>
        </w:tc>
        <w:tc>
          <w:tcPr>
            <w:tcW w:w="1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120" w:after="120"/>
              <w:jc w:val="center"/>
              <w:rPr>
                <w:b/>
                <w:b/>
                <w:szCs w:val="20"/>
                <w:lang w:val="es-ES"/>
              </w:rPr>
            </w:pPr>
            <w:r>
              <w:rPr>
                <w:b/>
                <w:szCs w:val="20"/>
                <w:lang w:val="es-ES"/>
              </w:rPr>
              <w:t>Nº de Alumnos</w:t>
            </w:r>
            <w:r/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120" w:after="120"/>
              <w:jc w:val="center"/>
              <w:rPr>
                <w:b/>
                <w:b/>
                <w:szCs w:val="20"/>
                <w:lang w:val="es-ES"/>
              </w:rPr>
            </w:pPr>
            <w:r>
              <w:rPr>
                <w:b/>
                <w:szCs w:val="20"/>
                <w:lang w:val="es-ES"/>
              </w:rPr>
              <w:t>Nº de Alumnos</w:t>
            </w:r>
            <w:r/>
          </w:p>
        </w:tc>
      </w:tr>
      <w:tr>
        <w:trPr/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1</w:t>
            </w:r>
            <w:r/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lang w:val="es-ES"/>
              </w:rPr>
            </w:pPr>
            <w:r>
              <w:fldChar w:fldCharType="begin">
                <w:ffData>
                  <w:name w:val="__Fieldmark__1537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569" w:name="__Fieldmark__1108_2133665963"/>
            <w:bookmarkStart w:id="570" w:name="Texto91"/>
            <w:bookmarkStart w:id="571" w:name="__Fieldmark__1537_467801982"/>
            <w:bookmarkStart w:id="572" w:name="__Fieldmark__1537_467801982"/>
            <w:bookmarkEnd w:id="569"/>
            <w:bookmarkEnd w:id="570"/>
            <w:bookmarkEnd w:id="572"/>
            <w:r>
              <w:rPr/>
            </w:r>
            <w:bookmarkStart w:id="573" w:name="Texto9111"/>
            <w:r>
              <w:rPr/>
              <w:t>0</w:t>
            </w:r>
            <w:bookmarkStart w:id="574" w:name="__Fieldmark__1108_21336659631"/>
            <w:bookmarkStart w:id="575" w:name="Texto911"/>
            <w:bookmarkStart w:id="576" w:name="__Fieldmark__1537_467801982"/>
            <w:bookmarkEnd w:id="573"/>
            <w:bookmarkEnd w:id="574"/>
            <w:bookmarkEnd w:id="575"/>
            <w:bookmarkEnd w:id="576"/>
            <w:r>
              <w:rPr/>
            </w:r>
            <w:r>
              <w:fldChar w:fldCharType="end"/>
            </w:r>
            <w:r/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lang w:val="es-ES"/>
              </w:rPr>
            </w:pPr>
            <w:r>
              <w:fldChar w:fldCharType="begin">
                <w:ffData>
                  <w:name w:val="__Fieldmark__1555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577" w:name="__Fieldmark__1120_2133665963"/>
            <w:bookmarkStart w:id="578" w:name="Texto92"/>
            <w:bookmarkStart w:id="579" w:name="__Fieldmark__1555_467801982"/>
            <w:bookmarkStart w:id="580" w:name="__Fieldmark__1555_467801982"/>
            <w:bookmarkEnd w:id="577"/>
            <w:bookmarkEnd w:id="578"/>
            <w:bookmarkEnd w:id="580"/>
            <w:r>
              <w:rPr/>
            </w:r>
            <w:bookmarkStart w:id="581" w:name="Texto9211"/>
            <w:r>
              <w:rPr/>
              <w:t>0</w:t>
            </w:r>
            <w:bookmarkStart w:id="582" w:name="__Fieldmark__1120_21336659631"/>
            <w:bookmarkStart w:id="583" w:name="Texto921"/>
            <w:bookmarkStart w:id="584" w:name="__Fieldmark__1555_467801982"/>
            <w:bookmarkEnd w:id="581"/>
            <w:bookmarkEnd w:id="582"/>
            <w:bookmarkEnd w:id="583"/>
            <w:bookmarkEnd w:id="584"/>
            <w:r>
              <w:rPr/>
            </w:r>
            <w:r>
              <w:fldChar w:fldCharType="end"/>
            </w:r>
            <w:r/>
          </w:p>
        </w:tc>
        <w:tc>
          <w:tcPr>
            <w:tcW w:w="1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lang w:val="es-ES"/>
              </w:rPr>
            </w:pPr>
            <w:r>
              <w:fldChar w:fldCharType="begin">
                <w:ffData>
                  <w:name w:val="__Fieldmark__1573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585" w:name="__Fieldmark__1132_2133665963"/>
            <w:bookmarkStart w:id="586" w:name="Texto93"/>
            <w:bookmarkStart w:id="587" w:name="__Fieldmark__1573_467801982"/>
            <w:bookmarkStart w:id="588" w:name="__Fieldmark__1573_467801982"/>
            <w:bookmarkEnd w:id="585"/>
            <w:bookmarkEnd w:id="586"/>
            <w:bookmarkEnd w:id="588"/>
            <w:r>
              <w:rPr/>
            </w:r>
            <w:bookmarkStart w:id="589" w:name="Texto9311"/>
            <w:r>
              <w:rPr/>
              <w:t>0</w:t>
            </w:r>
            <w:bookmarkStart w:id="590" w:name="__Fieldmark__1132_21336659631"/>
            <w:bookmarkStart w:id="591" w:name="Texto931"/>
            <w:bookmarkStart w:id="592" w:name="__Fieldmark__1573_467801982"/>
            <w:bookmarkEnd w:id="589"/>
            <w:bookmarkEnd w:id="590"/>
            <w:bookmarkEnd w:id="591"/>
            <w:bookmarkEnd w:id="592"/>
            <w:r>
              <w:rPr/>
            </w:r>
            <w:r>
              <w:fldChar w:fldCharType="end"/>
            </w:r>
            <w:r/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lang w:val="es-ES"/>
              </w:rPr>
            </w:pPr>
            <w:r>
              <w:fldChar w:fldCharType="begin">
                <w:ffData>
                  <w:name w:val="__Fieldmark__1591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593" w:name="__Fieldmark__1146_2133665963"/>
            <w:bookmarkStart w:id="594" w:name="Texto94"/>
            <w:bookmarkStart w:id="595" w:name="__Fieldmark__1591_467801982"/>
            <w:bookmarkStart w:id="596" w:name="__Fieldmark__1591_467801982"/>
            <w:bookmarkEnd w:id="593"/>
            <w:bookmarkEnd w:id="594"/>
            <w:bookmarkEnd w:id="596"/>
            <w:r>
              <w:rPr>
                <w:sz w:val="24"/>
                <w:lang w:val="es-ES"/>
              </w:rPr>
            </w:r>
            <w:bookmarkStart w:id="597" w:name="Texto9411"/>
            <w:r>
              <w:rPr>
                <w:sz w:val="24"/>
                <w:lang w:val="es-ES"/>
              </w:rPr>
              <w:t>  0   </w:t>
            </w:r>
            <w:bookmarkStart w:id="598" w:name="__Fieldmark__1146_21336659631"/>
            <w:bookmarkStart w:id="599" w:name="Texto941"/>
            <w:bookmarkStart w:id="600" w:name="__Fieldmark__1591_467801982"/>
            <w:bookmarkEnd w:id="597"/>
            <w:bookmarkEnd w:id="598"/>
            <w:bookmarkEnd w:id="599"/>
            <w:bookmarkEnd w:id="600"/>
            <w:r>
              <w:rPr>
                <w:sz w:val="24"/>
                <w:lang w:val="es-ES"/>
              </w:rPr>
            </w:r>
            <w:r>
              <w:fldChar w:fldCharType="end"/>
            </w:r>
            <w:r/>
          </w:p>
        </w:tc>
      </w:tr>
      <w:tr>
        <w:trPr/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2</w:t>
            </w:r>
            <w:r/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4"/>
                <w:rFonts w:ascii="Times New Roman" w:hAnsi="Times New Roman" w:eastAsia="Times New Roman" w:cs="Times New Roman"/>
                <w:color w:val="00000A"/>
                <w:lang w:val="en-US" w:eastAsia="es-ES" w:bidi="ar-SA"/>
              </w:rPr>
            </w:pPr>
            <w:r>
              <w:fldChar w:fldCharType="begin">
                <w:ffData>
                  <w:name w:val="__Fieldmark__1610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601" w:name="__Fieldmark__1159_2133665963"/>
            <w:bookmarkStart w:id="602" w:name="Texto95"/>
            <w:bookmarkStart w:id="603" w:name="__Fieldmark__1610_467801982"/>
            <w:bookmarkStart w:id="604" w:name="__Fieldmark__1610_467801982"/>
            <w:bookmarkEnd w:id="601"/>
            <w:bookmarkEnd w:id="602"/>
            <w:bookmarkEnd w:id="604"/>
            <w:r>
              <w:rPr/>
            </w:r>
            <w:bookmarkStart w:id="605" w:name="Texto9511"/>
            <w:r>
              <w:rPr/>
              <w:t>1</w:t>
            </w:r>
            <w:bookmarkStart w:id="606" w:name="__Fieldmark__1159_21336659631"/>
            <w:bookmarkStart w:id="607" w:name="Texto951"/>
            <w:bookmarkStart w:id="608" w:name="__Fieldmark__1610_467801982"/>
            <w:bookmarkEnd w:id="605"/>
            <w:bookmarkEnd w:id="606"/>
            <w:bookmarkEnd w:id="607"/>
            <w:bookmarkEnd w:id="608"/>
            <w:r>
              <w:rPr/>
            </w:r>
            <w:r>
              <w:fldChar w:fldCharType="end"/>
            </w:r>
            <w:r/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4"/>
                <w:rFonts w:ascii="Times New Roman" w:hAnsi="Times New Roman" w:eastAsia="Times New Roman" w:cs="Times New Roman"/>
                <w:color w:val="00000A"/>
                <w:lang w:val="en-US" w:eastAsia="es-ES" w:bidi="ar-SA"/>
              </w:rPr>
            </w:pPr>
            <w:r>
              <w:fldChar w:fldCharType="begin">
                <w:ffData>
                  <w:name w:val="__Fieldmark__1628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609" w:name="__Fieldmark__1171_2133665963"/>
            <w:bookmarkStart w:id="610" w:name="Texto96"/>
            <w:bookmarkStart w:id="611" w:name="__Fieldmark__1628_467801982"/>
            <w:bookmarkStart w:id="612" w:name="__Fieldmark__1628_467801982"/>
            <w:bookmarkEnd w:id="609"/>
            <w:bookmarkEnd w:id="610"/>
            <w:bookmarkEnd w:id="612"/>
            <w:r>
              <w:rPr/>
            </w:r>
            <w:bookmarkStart w:id="613" w:name="Texto9611"/>
            <w:r>
              <w:rPr/>
              <w:t>0</w:t>
            </w:r>
            <w:bookmarkStart w:id="614" w:name="__Fieldmark__1171_21336659631"/>
            <w:bookmarkStart w:id="615" w:name="Texto961"/>
            <w:bookmarkStart w:id="616" w:name="__Fieldmark__1628_467801982"/>
            <w:bookmarkEnd w:id="613"/>
            <w:bookmarkEnd w:id="614"/>
            <w:bookmarkEnd w:id="615"/>
            <w:bookmarkEnd w:id="616"/>
            <w:r>
              <w:rPr/>
            </w:r>
            <w:r>
              <w:fldChar w:fldCharType="end"/>
            </w:r>
            <w:r/>
          </w:p>
        </w:tc>
        <w:tc>
          <w:tcPr>
            <w:tcW w:w="1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4"/>
                <w:rFonts w:ascii="Times New Roman" w:hAnsi="Times New Roman" w:eastAsia="Times New Roman" w:cs="Times New Roman"/>
                <w:color w:val="00000A"/>
                <w:lang w:val="en-US" w:eastAsia="es-ES" w:bidi="ar-SA"/>
              </w:rPr>
            </w:pPr>
            <w:r>
              <w:fldChar w:fldCharType="begin">
                <w:ffData>
                  <w:name w:val="__Fieldmark__1646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617" w:name="__Fieldmark__1183_2133665963"/>
            <w:bookmarkStart w:id="618" w:name="Texto97"/>
            <w:bookmarkStart w:id="619" w:name="__Fieldmark__1646_467801982"/>
            <w:bookmarkStart w:id="620" w:name="__Fieldmark__1646_467801982"/>
            <w:bookmarkEnd w:id="617"/>
            <w:bookmarkEnd w:id="618"/>
            <w:bookmarkEnd w:id="620"/>
            <w:r>
              <w:rPr/>
            </w:r>
            <w:bookmarkStart w:id="621" w:name="Texto9711"/>
            <w:r>
              <w:rPr/>
              <w:t>1</w:t>
            </w:r>
            <w:bookmarkStart w:id="622" w:name="__Fieldmark__1183_21336659631"/>
            <w:bookmarkStart w:id="623" w:name="Texto971"/>
            <w:bookmarkStart w:id="624" w:name="__Fieldmark__1646_467801982"/>
            <w:bookmarkEnd w:id="621"/>
            <w:bookmarkEnd w:id="622"/>
            <w:bookmarkEnd w:id="623"/>
            <w:bookmarkEnd w:id="624"/>
            <w:r>
              <w:rPr/>
            </w:r>
            <w:r>
              <w:fldChar w:fldCharType="end"/>
            </w:r>
            <w:r/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</w:pPr>
            <w:r>
              <w:fldChar w:fldCharType="begin">
                <w:ffData>
                  <w:name w:val="__Fieldmark__1664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625" w:name="__Fieldmark__1197_2133665963"/>
            <w:bookmarkStart w:id="626" w:name="Texto98"/>
            <w:bookmarkStart w:id="627" w:name="__Fieldmark__1664_467801982"/>
            <w:bookmarkStart w:id="628" w:name="__Fieldmark__1664_467801982"/>
            <w:bookmarkEnd w:id="625"/>
            <w:bookmarkEnd w:id="626"/>
            <w:bookmarkEnd w:id="628"/>
            <w:r>
              <w:rPr>
                <w:sz w:val="24"/>
                <w:lang w:val="es-ES"/>
              </w:rPr>
            </w:r>
            <w:bookmarkStart w:id="629" w:name="Texto9811"/>
            <w:r>
              <w:rPr>
                <w:sz w:val="24"/>
                <w:lang w:val="es-ES"/>
              </w:rPr>
              <w:t>  2  </w:t>
            </w:r>
            <w:bookmarkStart w:id="630" w:name="__Fieldmark__1197_21336659631"/>
            <w:bookmarkStart w:id="631" w:name="Texto981"/>
            <w:bookmarkStart w:id="632" w:name="__Fieldmark__1664_467801982"/>
            <w:bookmarkEnd w:id="629"/>
            <w:bookmarkEnd w:id="630"/>
            <w:bookmarkEnd w:id="631"/>
            <w:bookmarkEnd w:id="632"/>
            <w:r>
              <w:rPr>
                <w:sz w:val="24"/>
                <w:lang w:val="es-ES"/>
              </w:rPr>
            </w:r>
            <w:r>
              <w:fldChar w:fldCharType="end"/>
            </w:r>
            <w:r/>
          </w:p>
        </w:tc>
      </w:tr>
      <w:tr>
        <w:trPr/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3</w:t>
            </w:r>
            <w:r/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lang w:val="es-ES"/>
              </w:rPr>
            </w:pPr>
            <w:r>
              <w:fldChar w:fldCharType="begin">
                <w:ffData>
                  <w:name w:val="__Fieldmark__1683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633" w:name="__Fieldmark__1210_2133665963"/>
            <w:bookmarkStart w:id="634" w:name="Texto99"/>
            <w:bookmarkStart w:id="635" w:name="__Fieldmark__1683_467801982"/>
            <w:bookmarkStart w:id="636" w:name="__Fieldmark__1683_467801982"/>
            <w:bookmarkEnd w:id="633"/>
            <w:bookmarkEnd w:id="634"/>
            <w:bookmarkEnd w:id="636"/>
            <w:r>
              <w:rPr/>
            </w:r>
            <w:bookmarkStart w:id="637" w:name="Texto9911"/>
            <w:r>
              <w:rPr/>
              <w:t>0</w:t>
            </w:r>
            <w:bookmarkStart w:id="638" w:name="__Fieldmark__1210_21336659631"/>
            <w:bookmarkStart w:id="639" w:name="Texto991"/>
            <w:bookmarkStart w:id="640" w:name="__Fieldmark__1683_467801982"/>
            <w:bookmarkEnd w:id="637"/>
            <w:bookmarkEnd w:id="638"/>
            <w:bookmarkEnd w:id="639"/>
            <w:bookmarkEnd w:id="640"/>
            <w:r>
              <w:rPr/>
            </w:r>
            <w:r>
              <w:fldChar w:fldCharType="end"/>
            </w:r>
            <w:r/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4"/>
                <w:rFonts w:ascii="Times New Roman" w:hAnsi="Times New Roman" w:eastAsia="Times New Roman" w:cs="Times New Roman"/>
                <w:color w:val="00000A"/>
                <w:lang w:val="en-US" w:eastAsia="es-ES" w:bidi="ar-SA"/>
              </w:rPr>
            </w:pPr>
            <w:r>
              <w:fldChar w:fldCharType="begin">
                <w:ffData>
                  <w:name w:val="__Fieldmark__1701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641" w:name="__Fieldmark__1222_2133665963"/>
            <w:bookmarkStart w:id="642" w:name="Texto100"/>
            <w:bookmarkStart w:id="643" w:name="__Fieldmark__1701_467801982"/>
            <w:bookmarkStart w:id="644" w:name="__Fieldmark__1701_467801982"/>
            <w:bookmarkEnd w:id="641"/>
            <w:bookmarkEnd w:id="642"/>
            <w:bookmarkEnd w:id="644"/>
            <w:r>
              <w:rPr/>
            </w:r>
            <w:bookmarkStart w:id="645" w:name="Texto10011"/>
            <w:r>
              <w:rPr/>
              <w:t>2</w:t>
            </w:r>
            <w:bookmarkStart w:id="646" w:name="__Fieldmark__1222_21336659631"/>
            <w:bookmarkStart w:id="647" w:name="Texto1001"/>
            <w:bookmarkStart w:id="648" w:name="__Fieldmark__1701_467801982"/>
            <w:bookmarkEnd w:id="645"/>
            <w:bookmarkEnd w:id="646"/>
            <w:bookmarkEnd w:id="647"/>
            <w:bookmarkEnd w:id="648"/>
            <w:r>
              <w:rPr/>
            </w:r>
            <w:r>
              <w:fldChar w:fldCharType="end"/>
            </w:r>
            <w:r/>
          </w:p>
        </w:tc>
        <w:tc>
          <w:tcPr>
            <w:tcW w:w="1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4"/>
                <w:rFonts w:ascii="Times New Roman" w:hAnsi="Times New Roman" w:eastAsia="Times New Roman" w:cs="Times New Roman"/>
                <w:color w:val="00000A"/>
                <w:lang w:val="en-US" w:eastAsia="es-ES" w:bidi="ar-SA"/>
              </w:rPr>
            </w:pPr>
            <w:r>
              <w:fldChar w:fldCharType="begin">
                <w:ffData>
                  <w:name w:val="__Fieldmark__1719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649" w:name="__Fieldmark__1234_2133665963"/>
            <w:bookmarkStart w:id="650" w:name="Texto101"/>
            <w:bookmarkStart w:id="651" w:name="__Fieldmark__1719_467801982"/>
            <w:bookmarkStart w:id="652" w:name="__Fieldmark__1719_467801982"/>
            <w:bookmarkEnd w:id="649"/>
            <w:bookmarkEnd w:id="650"/>
            <w:bookmarkEnd w:id="652"/>
            <w:r>
              <w:rPr/>
            </w:r>
            <w:bookmarkStart w:id="653" w:name="Texto10111"/>
            <w:r>
              <w:rPr/>
              <w:t>2</w:t>
            </w:r>
            <w:bookmarkStart w:id="654" w:name="__Fieldmark__1234_21336659631"/>
            <w:bookmarkStart w:id="655" w:name="Texto1011"/>
            <w:bookmarkStart w:id="656" w:name="__Fieldmark__1719_467801982"/>
            <w:bookmarkEnd w:id="653"/>
            <w:bookmarkEnd w:id="654"/>
            <w:bookmarkEnd w:id="655"/>
            <w:bookmarkEnd w:id="656"/>
            <w:r>
              <w:rPr/>
            </w:r>
            <w:r>
              <w:fldChar w:fldCharType="end"/>
            </w:r>
            <w:r/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</w:pPr>
            <w:r>
              <w:fldChar w:fldCharType="begin">
                <w:ffData>
                  <w:name w:val="__Fieldmark__1737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657" w:name="__Fieldmark__1248_2133665963"/>
            <w:bookmarkStart w:id="658" w:name="Texto102"/>
            <w:bookmarkStart w:id="659" w:name="__Fieldmark__1737_467801982"/>
            <w:bookmarkStart w:id="660" w:name="__Fieldmark__1737_467801982"/>
            <w:bookmarkEnd w:id="657"/>
            <w:bookmarkEnd w:id="658"/>
            <w:bookmarkEnd w:id="660"/>
            <w:r>
              <w:rPr>
                <w:sz w:val="24"/>
                <w:lang w:val="es-ES"/>
              </w:rPr>
            </w:r>
            <w:bookmarkStart w:id="661" w:name="Texto10211"/>
            <w:r>
              <w:rPr>
                <w:sz w:val="24"/>
                <w:lang w:val="es-ES"/>
              </w:rPr>
              <w:t>  1  </w:t>
            </w:r>
            <w:bookmarkStart w:id="662" w:name="__Fieldmark__1248_21336659631"/>
            <w:bookmarkStart w:id="663" w:name="Texto1021"/>
            <w:bookmarkStart w:id="664" w:name="__Fieldmark__1737_467801982"/>
            <w:bookmarkEnd w:id="661"/>
            <w:bookmarkEnd w:id="662"/>
            <w:bookmarkEnd w:id="663"/>
            <w:bookmarkEnd w:id="664"/>
            <w:r>
              <w:rPr>
                <w:sz w:val="24"/>
                <w:lang w:val="es-ES"/>
              </w:rPr>
            </w:r>
            <w:r>
              <w:fldChar w:fldCharType="end"/>
            </w:r>
            <w:r/>
          </w:p>
        </w:tc>
      </w:tr>
      <w:tr>
        <w:trPr/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4</w:t>
            </w:r>
            <w:r/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4"/>
                <w:rFonts w:ascii="Times New Roman" w:hAnsi="Times New Roman" w:eastAsia="Times New Roman" w:cs="Times New Roman"/>
                <w:color w:val="00000A"/>
                <w:lang w:val="en-US" w:eastAsia="es-ES" w:bidi="ar-SA"/>
              </w:rPr>
            </w:pPr>
            <w:r>
              <w:fldChar w:fldCharType="begin">
                <w:ffData>
                  <w:name w:val="__Fieldmark__1756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665" w:name="__Fieldmark__1261_2133665963"/>
            <w:bookmarkStart w:id="666" w:name="Texto103"/>
            <w:bookmarkStart w:id="667" w:name="__Fieldmark__1756_467801982"/>
            <w:bookmarkStart w:id="668" w:name="__Fieldmark__1756_467801982"/>
            <w:bookmarkEnd w:id="665"/>
            <w:bookmarkEnd w:id="666"/>
            <w:bookmarkEnd w:id="668"/>
            <w:r>
              <w:rPr/>
            </w:r>
            <w:bookmarkStart w:id="669" w:name="Texto10311"/>
            <w:r>
              <w:rPr/>
              <w:t>2</w:t>
            </w:r>
            <w:bookmarkStart w:id="670" w:name="__Fieldmark__1261_21336659631"/>
            <w:bookmarkStart w:id="671" w:name="Texto1031"/>
            <w:bookmarkStart w:id="672" w:name="__Fieldmark__1756_467801982"/>
            <w:bookmarkEnd w:id="669"/>
            <w:bookmarkEnd w:id="670"/>
            <w:bookmarkEnd w:id="671"/>
            <w:bookmarkEnd w:id="672"/>
            <w:r>
              <w:rPr/>
            </w:r>
            <w:r>
              <w:fldChar w:fldCharType="end"/>
            </w:r>
            <w:r/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4"/>
                <w:rFonts w:ascii="Times New Roman" w:hAnsi="Times New Roman" w:eastAsia="Times New Roman" w:cs="Times New Roman"/>
                <w:color w:val="00000A"/>
                <w:lang w:val="en-US" w:eastAsia="es-ES" w:bidi="ar-SA"/>
              </w:rPr>
            </w:pPr>
            <w:r>
              <w:fldChar w:fldCharType="begin">
                <w:ffData>
                  <w:name w:val="__Fieldmark__1774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673" w:name="__Fieldmark__1273_2133665963"/>
            <w:bookmarkStart w:id="674" w:name="Texto104"/>
            <w:bookmarkStart w:id="675" w:name="__Fieldmark__1774_467801982"/>
            <w:bookmarkStart w:id="676" w:name="__Fieldmark__1774_467801982"/>
            <w:bookmarkEnd w:id="673"/>
            <w:bookmarkEnd w:id="674"/>
            <w:bookmarkEnd w:id="676"/>
            <w:r>
              <w:rPr/>
            </w:r>
            <w:bookmarkStart w:id="677" w:name="Texto10411"/>
            <w:r>
              <w:rPr/>
              <w:t>1</w:t>
            </w:r>
            <w:bookmarkStart w:id="678" w:name="__Fieldmark__1273_21336659631"/>
            <w:bookmarkStart w:id="679" w:name="Texto1041"/>
            <w:bookmarkStart w:id="680" w:name="__Fieldmark__1774_467801982"/>
            <w:bookmarkEnd w:id="677"/>
            <w:bookmarkEnd w:id="678"/>
            <w:bookmarkEnd w:id="679"/>
            <w:bookmarkEnd w:id="680"/>
            <w:r>
              <w:rPr/>
            </w:r>
            <w:r>
              <w:fldChar w:fldCharType="end"/>
            </w:r>
            <w:r/>
          </w:p>
        </w:tc>
        <w:tc>
          <w:tcPr>
            <w:tcW w:w="1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4"/>
                <w:rFonts w:ascii="Times New Roman" w:hAnsi="Times New Roman" w:eastAsia="Times New Roman" w:cs="Times New Roman"/>
                <w:color w:val="00000A"/>
                <w:lang w:val="en-US" w:eastAsia="es-ES" w:bidi="ar-SA"/>
              </w:rPr>
            </w:pPr>
            <w:r>
              <w:fldChar w:fldCharType="begin">
                <w:ffData>
                  <w:name w:val="__Fieldmark__1792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681" w:name="__Fieldmark__1285_2133665963"/>
            <w:bookmarkStart w:id="682" w:name="Texto105"/>
            <w:bookmarkStart w:id="683" w:name="__Fieldmark__1792_467801982"/>
            <w:bookmarkStart w:id="684" w:name="__Fieldmark__1792_467801982"/>
            <w:bookmarkEnd w:id="681"/>
            <w:bookmarkEnd w:id="682"/>
            <w:bookmarkEnd w:id="684"/>
            <w:r>
              <w:rPr/>
            </w:r>
            <w:bookmarkStart w:id="685" w:name="Texto10511"/>
            <w:r>
              <w:rPr/>
              <w:t>0</w:t>
            </w:r>
            <w:bookmarkStart w:id="686" w:name="__Fieldmark__1285_21336659631"/>
            <w:bookmarkStart w:id="687" w:name="Texto1051"/>
            <w:bookmarkStart w:id="688" w:name="__Fieldmark__1792_467801982"/>
            <w:bookmarkEnd w:id="685"/>
            <w:bookmarkEnd w:id="686"/>
            <w:bookmarkEnd w:id="687"/>
            <w:bookmarkEnd w:id="688"/>
            <w:r>
              <w:rPr/>
            </w:r>
            <w:r>
              <w:fldChar w:fldCharType="end"/>
            </w:r>
            <w:r/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</w:pPr>
            <w:r>
              <w:fldChar w:fldCharType="begin">
                <w:ffData>
                  <w:name w:val="__Fieldmark__1810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689" w:name="__Fieldmark__1299_2133665963"/>
            <w:bookmarkStart w:id="690" w:name="Texto106"/>
            <w:bookmarkStart w:id="691" w:name="__Fieldmark__1810_467801982"/>
            <w:bookmarkStart w:id="692" w:name="__Fieldmark__1810_467801982"/>
            <w:bookmarkEnd w:id="689"/>
            <w:bookmarkEnd w:id="690"/>
            <w:bookmarkEnd w:id="692"/>
            <w:r>
              <w:rPr>
                <w:sz w:val="24"/>
                <w:lang w:val="es-ES"/>
              </w:rPr>
            </w:r>
            <w:bookmarkStart w:id="693" w:name="Texto10611"/>
            <w:r>
              <w:rPr>
                <w:sz w:val="24"/>
                <w:lang w:val="es-ES"/>
              </w:rPr>
              <w:t>  3  </w:t>
            </w:r>
            <w:bookmarkStart w:id="694" w:name="__Fieldmark__1299_21336659631"/>
            <w:bookmarkStart w:id="695" w:name="Texto1061"/>
            <w:bookmarkStart w:id="696" w:name="__Fieldmark__1810_467801982"/>
            <w:bookmarkEnd w:id="693"/>
            <w:bookmarkEnd w:id="694"/>
            <w:bookmarkEnd w:id="695"/>
            <w:bookmarkEnd w:id="696"/>
            <w:r>
              <w:rPr>
                <w:sz w:val="24"/>
                <w:lang w:val="es-ES"/>
              </w:rPr>
            </w:r>
            <w:r>
              <w:fldChar w:fldCharType="end"/>
            </w:r>
            <w:r/>
          </w:p>
        </w:tc>
      </w:tr>
      <w:tr>
        <w:trPr/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8"/>
                <w:i/>
                <w:b/>
                <w:sz w:val="28"/>
                <w:i/>
                <w:b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Suspensos</w:t>
            </w:r>
            <w:r/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4"/>
                <w:rFonts w:ascii="Times New Roman" w:hAnsi="Times New Roman" w:eastAsia="Times New Roman" w:cs="Times New Roman"/>
                <w:color w:val="00000A"/>
                <w:lang w:val="en-US" w:eastAsia="es-ES" w:bidi="ar-SA"/>
              </w:rPr>
            </w:pPr>
            <w:r>
              <w:fldChar w:fldCharType="begin">
                <w:ffData>
                  <w:name w:val="__Fieldmark__1829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697" w:name="__Fieldmark__1312_2133665963"/>
            <w:bookmarkStart w:id="698" w:name="Texto107"/>
            <w:bookmarkStart w:id="699" w:name="__Fieldmark__1829_467801982"/>
            <w:bookmarkStart w:id="700" w:name="__Fieldmark__1829_467801982"/>
            <w:bookmarkEnd w:id="697"/>
            <w:bookmarkEnd w:id="698"/>
            <w:bookmarkEnd w:id="700"/>
            <w:r>
              <w:rPr/>
            </w:r>
            <w:bookmarkStart w:id="701" w:name="Texto10711"/>
            <w:r>
              <w:rPr/>
              <w:t>3</w:t>
            </w:r>
            <w:bookmarkStart w:id="702" w:name="__Fieldmark__1312_21336659631"/>
            <w:bookmarkStart w:id="703" w:name="Texto1071"/>
            <w:bookmarkStart w:id="704" w:name="__Fieldmark__1829_467801982"/>
            <w:bookmarkEnd w:id="701"/>
            <w:bookmarkEnd w:id="702"/>
            <w:bookmarkEnd w:id="703"/>
            <w:bookmarkEnd w:id="704"/>
            <w:r>
              <w:rPr/>
            </w:r>
            <w:r>
              <w:fldChar w:fldCharType="end"/>
            </w:r>
            <w:r/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4"/>
                <w:rFonts w:ascii="Times New Roman" w:hAnsi="Times New Roman" w:eastAsia="Times New Roman" w:cs="Times New Roman"/>
                <w:color w:val="00000A"/>
                <w:lang w:val="en-US" w:eastAsia="es-ES" w:bidi="ar-SA"/>
              </w:rPr>
            </w:pPr>
            <w:r>
              <w:fldChar w:fldCharType="begin">
                <w:ffData>
                  <w:name w:val="__Fieldmark__1847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05" w:name="__Fieldmark__1324_2133665963"/>
            <w:bookmarkStart w:id="706" w:name="Texto108"/>
            <w:bookmarkStart w:id="707" w:name="__Fieldmark__1847_467801982"/>
            <w:bookmarkStart w:id="708" w:name="__Fieldmark__1847_467801982"/>
            <w:bookmarkEnd w:id="705"/>
            <w:bookmarkEnd w:id="706"/>
            <w:bookmarkEnd w:id="708"/>
            <w:r>
              <w:rPr/>
            </w:r>
            <w:bookmarkStart w:id="709" w:name="Texto10811"/>
            <w:r>
              <w:rPr/>
              <w:t>3</w:t>
            </w:r>
            <w:bookmarkStart w:id="710" w:name="__Fieldmark__1324_21336659631"/>
            <w:bookmarkStart w:id="711" w:name="Texto1081"/>
            <w:bookmarkStart w:id="712" w:name="__Fieldmark__1847_467801982"/>
            <w:bookmarkEnd w:id="709"/>
            <w:bookmarkEnd w:id="710"/>
            <w:bookmarkEnd w:id="711"/>
            <w:bookmarkEnd w:id="712"/>
            <w:r>
              <w:rPr/>
            </w:r>
            <w:r>
              <w:fldChar w:fldCharType="end"/>
            </w:r>
            <w:r/>
          </w:p>
        </w:tc>
        <w:tc>
          <w:tcPr>
            <w:tcW w:w="1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4"/>
                <w:rFonts w:ascii="Times New Roman" w:hAnsi="Times New Roman" w:eastAsia="Times New Roman" w:cs="Times New Roman"/>
                <w:color w:val="00000A"/>
                <w:lang w:val="en-US" w:eastAsia="es-ES" w:bidi="ar-SA"/>
              </w:rPr>
            </w:pPr>
            <w:r>
              <w:fldChar w:fldCharType="begin">
                <w:ffData>
                  <w:name w:val="__Fieldmark__1865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13" w:name="__Fieldmark__1336_2133665963"/>
            <w:bookmarkStart w:id="714" w:name="Texto109"/>
            <w:bookmarkStart w:id="715" w:name="__Fieldmark__1865_467801982"/>
            <w:bookmarkStart w:id="716" w:name="__Fieldmark__1865_467801982"/>
            <w:bookmarkEnd w:id="713"/>
            <w:bookmarkEnd w:id="714"/>
            <w:bookmarkEnd w:id="716"/>
            <w:r>
              <w:rPr/>
            </w:r>
            <w:bookmarkStart w:id="717" w:name="Texto10911"/>
            <w:r>
              <w:rPr/>
              <w:t>3</w:t>
            </w:r>
            <w:bookmarkStart w:id="718" w:name="__Fieldmark__1336_21336659631"/>
            <w:bookmarkStart w:id="719" w:name="Texto1091"/>
            <w:bookmarkStart w:id="720" w:name="__Fieldmark__1865_467801982"/>
            <w:bookmarkEnd w:id="717"/>
            <w:bookmarkEnd w:id="718"/>
            <w:bookmarkEnd w:id="719"/>
            <w:bookmarkEnd w:id="720"/>
            <w:r>
              <w:rPr/>
            </w:r>
            <w:r>
              <w:fldChar w:fldCharType="end"/>
            </w:r>
            <w:r/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</w:pPr>
            <w:r>
              <w:fldChar w:fldCharType="begin">
                <w:ffData>
                  <w:name w:val="__Fieldmark__1883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21" w:name="__Fieldmark__1350_2133665963"/>
            <w:bookmarkStart w:id="722" w:name="Texto110"/>
            <w:bookmarkStart w:id="723" w:name="__Fieldmark__1883_467801982"/>
            <w:bookmarkStart w:id="724" w:name="__Fieldmark__1883_467801982"/>
            <w:bookmarkEnd w:id="721"/>
            <w:bookmarkEnd w:id="722"/>
            <w:bookmarkEnd w:id="724"/>
            <w:r>
              <w:rPr>
                <w:b/>
                <w:i/>
                <w:sz w:val="32"/>
                <w:szCs w:val="32"/>
                <w:lang w:val="es-ES"/>
              </w:rPr>
            </w:r>
            <w:bookmarkStart w:id="725" w:name="Texto11011"/>
            <w:r>
              <w:rPr>
                <w:b/>
                <w:i/>
                <w:sz w:val="32"/>
                <w:szCs w:val="32"/>
                <w:lang w:val="es-ES"/>
              </w:rPr>
              <w:t>  6  </w:t>
            </w:r>
            <w:bookmarkStart w:id="726" w:name="__Fieldmark__1350_21336659631"/>
            <w:bookmarkStart w:id="727" w:name="Texto1101"/>
            <w:bookmarkStart w:id="728" w:name="__Fieldmark__1883_467801982"/>
            <w:bookmarkEnd w:id="725"/>
            <w:bookmarkEnd w:id="726"/>
            <w:bookmarkEnd w:id="727"/>
            <w:bookmarkEnd w:id="728"/>
            <w:r>
              <w:rPr>
                <w:b/>
                <w:i/>
                <w:sz w:val="32"/>
                <w:szCs w:val="32"/>
                <w:lang w:val="es-ES"/>
              </w:rPr>
            </w:r>
            <w:r>
              <w:fldChar w:fldCharType="end"/>
            </w:r>
            <w:r/>
          </w:p>
        </w:tc>
      </w:tr>
      <w:tr>
        <w:trPr/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5</w:t>
            </w:r>
            <w:r/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4"/>
                <w:rFonts w:ascii="Times New Roman" w:hAnsi="Times New Roman" w:eastAsia="Times New Roman" w:cs="Times New Roman"/>
                <w:color w:val="00000A"/>
                <w:lang w:val="en-US" w:eastAsia="es-ES" w:bidi="ar-SA"/>
              </w:rPr>
            </w:pPr>
            <w:r>
              <w:fldChar w:fldCharType="begin">
                <w:ffData>
                  <w:name w:val="__Fieldmark__1902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29" w:name="__Fieldmark__1363_2133665963"/>
            <w:bookmarkStart w:id="730" w:name="Texto111"/>
            <w:bookmarkStart w:id="731" w:name="__Fieldmark__1902_467801982"/>
            <w:bookmarkStart w:id="732" w:name="__Fieldmark__1902_467801982"/>
            <w:bookmarkEnd w:id="729"/>
            <w:bookmarkEnd w:id="730"/>
            <w:bookmarkEnd w:id="732"/>
            <w:r>
              <w:rPr/>
            </w:r>
            <w:bookmarkStart w:id="733" w:name="Texto11111"/>
            <w:r>
              <w:rPr/>
              <w:t>9</w:t>
            </w:r>
            <w:bookmarkStart w:id="734" w:name="__Fieldmark__1363_21336659631"/>
            <w:bookmarkStart w:id="735" w:name="Texto1111"/>
            <w:bookmarkStart w:id="736" w:name="__Fieldmark__1902_467801982"/>
            <w:bookmarkEnd w:id="733"/>
            <w:bookmarkEnd w:id="734"/>
            <w:bookmarkEnd w:id="735"/>
            <w:bookmarkEnd w:id="736"/>
            <w:r>
              <w:rPr/>
            </w:r>
            <w:r>
              <w:fldChar w:fldCharType="end"/>
            </w:r>
            <w:r/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4"/>
                <w:rFonts w:ascii="Times New Roman" w:hAnsi="Times New Roman" w:eastAsia="Times New Roman" w:cs="Times New Roman"/>
                <w:color w:val="00000A"/>
                <w:lang w:val="en-US" w:eastAsia="es-ES" w:bidi="ar-SA"/>
              </w:rPr>
            </w:pPr>
            <w:r>
              <w:fldChar w:fldCharType="begin">
                <w:ffData>
                  <w:name w:val="__Fieldmark__1920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37" w:name="__Fieldmark__1375_2133665963"/>
            <w:bookmarkStart w:id="738" w:name="Texto112"/>
            <w:bookmarkStart w:id="739" w:name="__Fieldmark__1920_467801982"/>
            <w:bookmarkStart w:id="740" w:name="__Fieldmark__1920_467801982"/>
            <w:bookmarkEnd w:id="737"/>
            <w:bookmarkEnd w:id="738"/>
            <w:bookmarkEnd w:id="740"/>
            <w:r>
              <w:rPr/>
            </w:r>
            <w:bookmarkStart w:id="741" w:name="Texto11211"/>
            <w:r>
              <w:rPr/>
              <w:t>11</w:t>
            </w:r>
            <w:bookmarkStart w:id="742" w:name="__Fieldmark__1375_21336659631"/>
            <w:bookmarkStart w:id="743" w:name="Texto1121"/>
            <w:bookmarkStart w:id="744" w:name="__Fieldmark__1920_467801982"/>
            <w:bookmarkEnd w:id="741"/>
            <w:bookmarkEnd w:id="742"/>
            <w:bookmarkEnd w:id="743"/>
            <w:bookmarkEnd w:id="744"/>
            <w:r>
              <w:rPr/>
            </w:r>
            <w:r>
              <w:fldChar w:fldCharType="end"/>
            </w:r>
            <w:r/>
          </w:p>
        </w:tc>
        <w:tc>
          <w:tcPr>
            <w:tcW w:w="1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4"/>
                <w:rFonts w:ascii="Times New Roman" w:hAnsi="Times New Roman" w:eastAsia="Times New Roman" w:cs="Times New Roman"/>
                <w:color w:val="00000A"/>
                <w:lang w:val="en-US" w:eastAsia="es-ES" w:bidi="ar-SA"/>
              </w:rPr>
            </w:pPr>
            <w:r>
              <w:fldChar w:fldCharType="begin">
                <w:ffData>
                  <w:name w:val="__Fieldmark__1938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45" w:name="__Fieldmark__1387_2133665963"/>
            <w:bookmarkStart w:id="746" w:name="Texto113"/>
            <w:bookmarkStart w:id="747" w:name="__Fieldmark__1938_467801982"/>
            <w:bookmarkStart w:id="748" w:name="__Fieldmark__1938_467801982"/>
            <w:bookmarkEnd w:id="745"/>
            <w:bookmarkEnd w:id="746"/>
            <w:bookmarkEnd w:id="748"/>
            <w:r>
              <w:rPr/>
            </w:r>
            <w:bookmarkStart w:id="749" w:name="Texto11311"/>
            <w:r>
              <w:rPr/>
              <w:t>6</w:t>
            </w:r>
            <w:bookmarkStart w:id="750" w:name="__Fieldmark__1387_21336659631"/>
            <w:bookmarkStart w:id="751" w:name="Texto1131"/>
            <w:bookmarkStart w:id="752" w:name="__Fieldmark__1938_467801982"/>
            <w:bookmarkEnd w:id="749"/>
            <w:bookmarkEnd w:id="750"/>
            <w:bookmarkEnd w:id="751"/>
            <w:bookmarkEnd w:id="752"/>
            <w:r>
              <w:rPr/>
            </w:r>
            <w:r>
              <w:fldChar w:fldCharType="end"/>
            </w:r>
            <w:r/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</w:pPr>
            <w:r>
              <w:fldChar w:fldCharType="begin">
                <w:ffData>
                  <w:name w:val="__Fieldmark__1956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53" w:name="__Fieldmark__1401_2133665963"/>
            <w:bookmarkStart w:id="754" w:name="Texto114"/>
            <w:bookmarkStart w:id="755" w:name="__Fieldmark__1956_467801982"/>
            <w:bookmarkStart w:id="756" w:name="__Fieldmark__1956_467801982"/>
            <w:bookmarkEnd w:id="753"/>
            <w:bookmarkEnd w:id="754"/>
            <w:bookmarkEnd w:id="756"/>
            <w:r>
              <w:rPr>
                <w:sz w:val="24"/>
                <w:lang w:val="es-ES"/>
              </w:rPr>
            </w:r>
            <w:bookmarkStart w:id="757" w:name="Texto11411"/>
            <w:r>
              <w:rPr>
                <w:sz w:val="24"/>
                <w:lang w:val="es-ES"/>
              </w:rPr>
              <w:t>   5  </w:t>
            </w:r>
            <w:bookmarkStart w:id="758" w:name="__Fieldmark__1401_21336659631"/>
            <w:bookmarkStart w:id="759" w:name="Texto1141"/>
            <w:bookmarkStart w:id="760" w:name="__Fieldmark__1956_467801982"/>
            <w:bookmarkEnd w:id="757"/>
            <w:bookmarkEnd w:id="758"/>
            <w:bookmarkEnd w:id="759"/>
            <w:bookmarkEnd w:id="760"/>
            <w:r>
              <w:rPr>
                <w:sz w:val="24"/>
                <w:lang w:val="es-ES"/>
              </w:rPr>
            </w:r>
            <w:r>
              <w:fldChar w:fldCharType="end"/>
            </w:r>
            <w:r/>
          </w:p>
        </w:tc>
      </w:tr>
      <w:tr>
        <w:trPr/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6</w:t>
            </w:r>
            <w:r/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4"/>
                <w:rFonts w:ascii="Times New Roman" w:hAnsi="Times New Roman" w:eastAsia="Times New Roman" w:cs="Times New Roman"/>
                <w:color w:val="00000A"/>
                <w:lang w:val="en-US" w:eastAsia="es-ES" w:bidi="ar-SA"/>
              </w:rPr>
            </w:pPr>
            <w:r>
              <w:fldChar w:fldCharType="begin">
                <w:ffData>
                  <w:name w:val="__Fieldmark__1975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61" w:name="__Fieldmark__1414_2133665963"/>
            <w:bookmarkStart w:id="762" w:name="Texto115"/>
            <w:bookmarkStart w:id="763" w:name="__Fieldmark__1975_467801982"/>
            <w:bookmarkStart w:id="764" w:name="__Fieldmark__1975_467801982"/>
            <w:bookmarkEnd w:id="761"/>
            <w:bookmarkEnd w:id="762"/>
            <w:bookmarkEnd w:id="764"/>
            <w:r>
              <w:rPr/>
            </w:r>
            <w:bookmarkStart w:id="765" w:name="Texto11511"/>
            <w:r>
              <w:rPr/>
              <w:t>8</w:t>
            </w:r>
            <w:bookmarkStart w:id="766" w:name="__Fieldmark__1414_21336659631"/>
            <w:bookmarkStart w:id="767" w:name="Texto1151"/>
            <w:bookmarkStart w:id="768" w:name="__Fieldmark__1975_467801982"/>
            <w:bookmarkEnd w:id="765"/>
            <w:bookmarkEnd w:id="766"/>
            <w:bookmarkEnd w:id="767"/>
            <w:bookmarkEnd w:id="768"/>
            <w:r>
              <w:rPr/>
            </w:r>
            <w:r>
              <w:fldChar w:fldCharType="end"/>
            </w:r>
            <w:r/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4"/>
                <w:rFonts w:ascii="Times New Roman" w:hAnsi="Times New Roman" w:eastAsia="Times New Roman" w:cs="Times New Roman"/>
                <w:color w:val="00000A"/>
                <w:lang w:val="en-US" w:eastAsia="es-ES" w:bidi="ar-SA"/>
              </w:rPr>
            </w:pPr>
            <w:r>
              <w:fldChar w:fldCharType="begin">
                <w:ffData>
                  <w:name w:val="__Fieldmark__1993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69" w:name="__Fieldmark__1426_2133665963"/>
            <w:bookmarkStart w:id="770" w:name="Texto116"/>
            <w:bookmarkStart w:id="771" w:name="__Fieldmark__1993_467801982"/>
            <w:bookmarkStart w:id="772" w:name="__Fieldmark__1993_467801982"/>
            <w:bookmarkEnd w:id="769"/>
            <w:bookmarkEnd w:id="770"/>
            <w:bookmarkEnd w:id="772"/>
            <w:r>
              <w:rPr/>
            </w:r>
            <w:bookmarkStart w:id="773" w:name="Texto11611"/>
            <w:r>
              <w:rPr/>
              <w:t>3</w:t>
            </w:r>
            <w:bookmarkStart w:id="774" w:name="__Fieldmark__1426_21336659631"/>
            <w:bookmarkStart w:id="775" w:name="Texto1161"/>
            <w:bookmarkStart w:id="776" w:name="__Fieldmark__1993_467801982"/>
            <w:bookmarkEnd w:id="773"/>
            <w:bookmarkEnd w:id="774"/>
            <w:bookmarkEnd w:id="775"/>
            <w:bookmarkEnd w:id="776"/>
            <w:r>
              <w:rPr/>
            </w:r>
            <w:r>
              <w:fldChar w:fldCharType="end"/>
            </w:r>
            <w:r/>
          </w:p>
        </w:tc>
        <w:tc>
          <w:tcPr>
            <w:tcW w:w="1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4"/>
                <w:rFonts w:ascii="Times New Roman" w:hAnsi="Times New Roman" w:eastAsia="Times New Roman" w:cs="Times New Roman"/>
                <w:color w:val="00000A"/>
                <w:lang w:val="en-US" w:eastAsia="es-ES" w:bidi="ar-SA"/>
              </w:rPr>
            </w:pPr>
            <w:r>
              <w:fldChar w:fldCharType="begin">
                <w:ffData>
                  <w:name w:val="__Fieldmark__2011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7" w:name="__Fieldmark__1438_2133665963"/>
            <w:bookmarkStart w:id="778" w:name="Texto117"/>
            <w:bookmarkStart w:id="779" w:name="__Fieldmark__2011_467801982"/>
            <w:bookmarkStart w:id="780" w:name="__Fieldmark__2011_467801982"/>
            <w:bookmarkEnd w:id="777"/>
            <w:bookmarkEnd w:id="778"/>
            <w:bookmarkEnd w:id="780"/>
            <w:r>
              <w:rPr/>
            </w:r>
            <w:bookmarkStart w:id="781" w:name="Texto11711"/>
            <w:r>
              <w:rPr/>
              <w:t>4</w:t>
            </w:r>
            <w:bookmarkStart w:id="782" w:name="__Fieldmark__1438_21336659631"/>
            <w:bookmarkStart w:id="783" w:name="Texto1171"/>
            <w:bookmarkStart w:id="784" w:name="__Fieldmark__2011_467801982"/>
            <w:bookmarkEnd w:id="781"/>
            <w:bookmarkEnd w:id="782"/>
            <w:bookmarkEnd w:id="783"/>
            <w:bookmarkEnd w:id="784"/>
            <w:r>
              <w:rPr/>
            </w:r>
            <w:r>
              <w:fldChar w:fldCharType="end"/>
            </w:r>
            <w:r/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</w:pPr>
            <w:r>
              <w:fldChar w:fldCharType="begin">
                <w:ffData>
                  <w:name w:val="__Fieldmark__2029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85" w:name="__Fieldmark__1452_2133665963"/>
            <w:bookmarkStart w:id="786" w:name="Texto118"/>
            <w:bookmarkStart w:id="787" w:name="__Fieldmark__2029_467801982"/>
            <w:bookmarkStart w:id="788" w:name="__Fieldmark__2029_467801982"/>
            <w:bookmarkEnd w:id="785"/>
            <w:bookmarkEnd w:id="786"/>
            <w:bookmarkEnd w:id="788"/>
            <w:r>
              <w:rPr>
                <w:sz w:val="24"/>
                <w:lang w:val="es-ES"/>
              </w:rPr>
            </w:r>
            <w:bookmarkStart w:id="789" w:name="Texto11811"/>
            <w:r>
              <w:rPr>
                <w:sz w:val="24"/>
                <w:lang w:val="es-ES"/>
              </w:rPr>
              <w:t>   4  </w:t>
            </w:r>
            <w:bookmarkStart w:id="790" w:name="__Fieldmark__1452_21336659631"/>
            <w:bookmarkStart w:id="791" w:name="Texto1181"/>
            <w:bookmarkStart w:id="792" w:name="__Fieldmark__2029_467801982"/>
            <w:bookmarkEnd w:id="789"/>
            <w:bookmarkEnd w:id="790"/>
            <w:bookmarkEnd w:id="791"/>
            <w:bookmarkEnd w:id="792"/>
            <w:r>
              <w:rPr>
                <w:sz w:val="24"/>
                <w:lang w:val="es-ES"/>
              </w:rPr>
            </w:r>
            <w:r>
              <w:fldChar w:fldCharType="end"/>
            </w:r>
            <w:r/>
          </w:p>
        </w:tc>
      </w:tr>
      <w:tr>
        <w:trPr/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7</w:t>
            </w:r>
            <w:r/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4"/>
                <w:rFonts w:ascii="Times New Roman" w:hAnsi="Times New Roman" w:eastAsia="Times New Roman" w:cs="Times New Roman"/>
                <w:color w:val="00000A"/>
                <w:lang w:val="en-US" w:eastAsia="es-ES" w:bidi="ar-SA"/>
              </w:rPr>
            </w:pPr>
            <w:r>
              <w:fldChar w:fldCharType="begin">
                <w:ffData>
                  <w:name w:val="__Fieldmark__2048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93" w:name="__Fieldmark__1465_2133665963"/>
            <w:bookmarkStart w:id="794" w:name="Texto119"/>
            <w:bookmarkStart w:id="795" w:name="__Fieldmark__2048_467801982"/>
            <w:bookmarkStart w:id="796" w:name="__Fieldmark__2048_467801982"/>
            <w:bookmarkEnd w:id="793"/>
            <w:bookmarkEnd w:id="794"/>
            <w:bookmarkEnd w:id="796"/>
            <w:r>
              <w:rPr/>
            </w:r>
            <w:bookmarkStart w:id="797" w:name="Texto11911"/>
            <w:r>
              <w:rPr/>
              <w:t>2</w:t>
            </w:r>
            <w:bookmarkStart w:id="798" w:name="__Fieldmark__1465_21336659631"/>
            <w:bookmarkStart w:id="799" w:name="Texto1191"/>
            <w:bookmarkStart w:id="800" w:name="__Fieldmark__2048_467801982"/>
            <w:bookmarkEnd w:id="797"/>
            <w:bookmarkEnd w:id="798"/>
            <w:bookmarkEnd w:id="799"/>
            <w:bookmarkEnd w:id="800"/>
            <w:r>
              <w:rPr/>
            </w:r>
            <w:r>
              <w:fldChar w:fldCharType="end"/>
            </w:r>
            <w:r/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4"/>
                <w:rFonts w:ascii="Times New Roman" w:hAnsi="Times New Roman" w:eastAsia="Times New Roman" w:cs="Times New Roman"/>
                <w:color w:val="00000A"/>
                <w:lang w:val="en-US" w:eastAsia="es-ES" w:bidi="ar-SA"/>
              </w:rPr>
            </w:pPr>
            <w:r>
              <w:fldChar w:fldCharType="begin">
                <w:ffData>
                  <w:name w:val="__Fieldmark__2066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801" w:name="__Fieldmark__1477_2133665963"/>
            <w:bookmarkStart w:id="802" w:name="Texto120"/>
            <w:bookmarkStart w:id="803" w:name="__Fieldmark__2066_467801982"/>
            <w:bookmarkStart w:id="804" w:name="__Fieldmark__2066_467801982"/>
            <w:bookmarkEnd w:id="801"/>
            <w:bookmarkEnd w:id="802"/>
            <w:bookmarkEnd w:id="804"/>
            <w:r>
              <w:rPr/>
            </w:r>
            <w:bookmarkStart w:id="805" w:name="Texto12011"/>
            <w:r>
              <w:rPr/>
              <w:t>5</w:t>
            </w:r>
            <w:bookmarkStart w:id="806" w:name="__Fieldmark__1477_21336659631"/>
            <w:bookmarkStart w:id="807" w:name="Texto1201"/>
            <w:bookmarkStart w:id="808" w:name="__Fieldmark__2066_467801982"/>
            <w:bookmarkEnd w:id="805"/>
            <w:bookmarkEnd w:id="806"/>
            <w:bookmarkEnd w:id="807"/>
            <w:bookmarkEnd w:id="808"/>
            <w:r>
              <w:rPr/>
            </w:r>
            <w:r>
              <w:fldChar w:fldCharType="end"/>
            </w:r>
            <w:r/>
          </w:p>
        </w:tc>
        <w:tc>
          <w:tcPr>
            <w:tcW w:w="1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4"/>
                <w:rFonts w:ascii="Times New Roman" w:hAnsi="Times New Roman" w:eastAsia="Times New Roman" w:cs="Times New Roman"/>
                <w:color w:val="00000A"/>
                <w:lang w:val="en-US" w:eastAsia="es-ES" w:bidi="ar-SA"/>
              </w:rPr>
            </w:pPr>
            <w:r>
              <w:fldChar w:fldCharType="begin">
                <w:ffData>
                  <w:name w:val="__Fieldmark__2084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809" w:name="__Fieldmark__1489_2133665963"/>
            <w:bookmarkStart w:id="810" w:name="Texto121"/>
            <w:bookmarkStart w:id="811" w:name="__Fieldmark__2084_467801982"/>
            <w:bookmarkStart w:id="812" w:name="__Fieldmark__2084_467801982"/>
            <w:bookmarkEnd w:id="809"/>
            <w:bookmarkEnd w:id="810"/>
            <w:bookmarkEnd w:id="812"/>
            <w:r>
              <w:rPr/>
            </w:r>
            <w:bookmarkStart w:id="813" w:name="Texto12111"/>
            <w:r>
              <w:rPr/>
              <w:t>4</w:t>
            </w:r>
            <w:bookmarkStart w:id="814" w:name="__Fieldmark__1489_21336659631"/>
            <w:bookmarkStart w:id="815" w:name="Texto1211"/>
            <w:bookmarkStart w:id="816" w:name="__Fieldmark__2084_467801982"/>
            <w:bookmarkEnd w:id="813"/>
            <w:bookmarkEnd w:id="814"/>
            <w:bookmarkEnd w:id="815"/>
            <w:bookmarkEnd w:id="816"/>
            <w:r>
              <w:rPr/>
            </w:r>
            <w:r>
              <w:fldChar w:fldCharType="end"/>
            </w:r>
            <w:r/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</w:pPr>
            <w:r>
              <w:fldChar w:fldCharType="begin">
                <w:ffData>
                  <w:name w:val="__Fieldmark__2102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817" w:name="__Fieldmark__1503_2133665963"/>
            <w:bookmarkStart w:id="818" w:name="Texto122"/>
            <w:bookmarkStart w:id="819" w:name="__Fieldmark__2102_467801982"/>
            <w:bookmarkStart w:id="820" w:name="__Fieldmark__2102_467801982"/>
            <w:bookmarkEnd w:id="817"/>
            <w:bookmarkEnd w:id="818"/>
            <w:bookmarkEnd w:id="820"/>
            <w:r>
              <w:rPr>
                <w:sz w:val="24"/>
                <w:lang w:val="es-ES"/>
              </w:rPr>
            </w:r>
            <w:bookmarkStart w:id="821" w:name="Texto12211"/>
            <w:r>
              <w:rPr>
                <w:sz w:val="24"/>
                <w:lang w:val="es-ES"/>
              </w:rPr>
              <w:t>   5  </w:t>
            </w:r>
            <w:bookmarkStart w:id="822" w:name="__Fieldmark__1503_21336659631"/>
            <w:bookmarkStart w:id="823" w:name="Texto1221"/>
            <w:bookmarkStart w:id="824" w:name="__Fieldmark__2102_467801982"/>
            <w:bookmarkEnd w:id="821"/>
            <w:bookmarkEnd w:id="822"/>
            <w:bookmarkEnd w:id="823"/>
            <w:bookmarkEnd w:id="824"/>
            <w:r>
              <w:rPr>
                <w:sz w:val="24"/>
                <w:lang w:val="es-ES"/>
              </w:rPr>
            </w:r>
            <w:r>
              <w:fldChar w:fldCharType="end"/>
            </w:r>
            <w:r/>
          </w:p>
        </w:tc>
      </w:tr>
      <w:tr>
        <w:trPr/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8</w:t>
            </w:r>
            <w:r/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4"/>
                <w:rFonts w:ascii="Times New Roman" w:hAnsi="Times New Roman" w:eastAsia="Times New Roman" w:cs="Times New Roman"/>
                <w:color w:val="00000A"/>
                <w:lang w:val="en-US" w:eastAsia="es-ES" w:bidi="ar-SA"/>
              </w:rPr>
            </w:pPr>
            <w:r>
              <w:fldChar w:fldCharType="begin">
                <w:ffData>
                  <w:name w:val="__Fieldmark__2121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825" w:name="__Fieldmark__1516_2133665963"/>
            <w:bookmarkStart w:id="826" w:name="Texto123"/>
            <w:bookmarkStart w:id="827" w:name="__Fieldmark__2121_467801982"/>
            <w:bookmarkStart w:id="828" w:name="__Fieldmark__2121_467801982"/>
            <w:bookmarkEnd w:id="825"/>
            <w:bookmarkEnd w:id="826"/>
            <w:bookmarkEnd w:id="828"/>
            <w:r>
              <w:rPr/>
            </w:r>
            <w:bookmarkStart w:id="829" w:name="Texto12311"/>
            <w:r>
              <w:rPr/>
              <w:t>3</w:t>
            </w:r>
            <w:bookmarkStart w:id="830" w:name="__Fieldmark__1516_21336659631"/>
            <w:bookmarkStart w:id="831" w:name="Texto1231"/>
            <w:bookmarkStart w:id="832" w:name="__Fieldmark__2121_467801982"/>
            <w:bookmarkEnd w:id="829"/>
            <w:bookmarkEnd w:id="830"/>
            <w:bookmarkEnd w:id="831"/>
            <w:bookmarkEnd w:id="832"/>
            <w:r>
              <w:rPr/>
            </w:r>
            <w:r>
              <w:fldChar w:fldCharType="end"/>
            </w:r>
            <w:r/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4"/>
                <w:rFonts w:ascii="Times New Roman" w:hAnsi="Times New Roman" w:eastAsia="Times New Roman" w:cs="Times New Roman"/>
                <w:color w:val="00000A"/>
                <w:lang w:val="en-US" w:eastAsia="es-ES" w:bidi="ar-SA"/>
              </w:rPr>
            </w:pPr>
            <w:r>
              <w:fldChar w:fldCharType="begin">
                <w:ffData>
                  <w:name w:val="__Fieldmark__2139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833" w:name="__Fieldmark__1528_2133665963"/>
            <w:bookmarkStart w:id="834" w:name="Texto124"/>
            <w:bookmarkStart w:id="835" w:name="__Fieldmark__2139_467801982"/>
            <w:bookmarkStart w:id="836" w:name="__Fieldmark__2139_467801982"/>
            <w:bookmarkEnd w:id="833"/>
            <w:bookmarkEnd w:id="834"/>
            <w:bookmarkEnd w:id="836"/>
            <w:r>
              <w:rPr/>
            </w:r>
            <w:bookmarkStart w:id="837" w:name="Texto12411"/>
            <w:r>
              <w:rPr/>
              <w:t>7</w:t>
            </w:r>
            <w:bookmarkStart w:id="838" w:name="__Fieldmark__1528_21336659631"/>
            <w:bookmarkStart w:id="839" w:name="Texto1241"/>
            <w:bookmarkStart w:id="840" w:name="__Fieldmark__2139_467801982"/>
            <w:bookmarkEnd w:id="837"/>
            <w:bookmarkEnd w:id="838"/>
            <w:bookmarkEnd w:id="839"/>
            <w:bookmarkEnd w:id="840"/>
            <w:r>
              <w:rPr/>
            </w:r>
            <w:r>
              <w:fldChar w:fldCharType="end"/>
            </w:r>
            <w:r/>
          </w:p>
        </w:tc>
        <w:tc>
          <w:tcPr>
            <w:tcW w:w="1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4"/>
                <w:rFonts w:ascii="Times New Roman" w:hAnsi="Times New Roman" w:eastAsia="Times New Roman" w:cs="Times New Roman"/>
                <w:color w:val="00000A"/>
                <w:lang w:val="en-US" w:eastAsia="es-ES" w:bidi="ar-SA"/>
              </w:rPr>
            </w:pPr>
            <w:r>
              <w:fldChar w:fldCharType="begin">
                <w:ffData>
                  <w:name w:val="__Fieldmark__2157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841" w:name="__Fieldmark__1540_2133665963"/>
            <w:bookmarkStart w:id="842" w:name="Texto125"/>
            <w:bookmarkStart w:id="843" w:name="__Fieldmark__2157_467801982"/>
            <w:bookmarkStart w:id="844" w:name="__Fieldmark__2157_467801982"/>
            <w:bookmarkEnd w:id="841"/>
            <w:bookmarkEnd w:id="842"/>
            <w:bookmarkEnd w:id="844"/>
            <w:r>
              <w:rPr/>
            </w:r>
            <w:bookmarkStart w:id="845" w:name="Texto12511"/>
            <w:r>
              <w:rPr/>
              <w:t>3</w:t>
            </w:r>
            <w:bookmarkStart w:id="846" w:name="__Fieldmark__1540_21336659631"/>
            <w:bookmarkStart w:id="847" w:name="Texto1251"/>
            <w:bookmarkStart w:id="848" w:name="__Fieldmark__2157_467801982"/>
            <w:bookmarkEnd w:id="845"/>
            <w:bookmarkEnd w:id="846"/>
            <w:bookmarkEnd w:id="847"/>
            <w:bookmarkEnd w:id="848"/>
            <w:r>
              <w:rPr/>
            </w:r>
            <w:r>
              <w:fldChar w:fldCharType="end"/>
            </w:r>
            <w:r/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</w:pPr>
            <w:r>
              <w:fldChar w:fldCharType="begin">
                <w:ffData>
                  <w:name w:val="__Fieldmark__2175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849" w:name="__Fieldmark__1554_2133665963"/>
            <w:bookmarkStart w:id="850" w:name="Texto126"/>
            <w:bookmarkStart w:id="851" w:name="__Fieldmark__2175_467801982"/>
            <w:bookmarkStart w:id="852" w:name="__Fieldmark__2175_467801982"/>
            <w:bookmarkEnd w:id="849"/>
            <w:bookmarkEnd w:id="850"/>
            <w:bookmarkEnd w:id="852"/>
            <w:r>
              <w:rPr>
                <w:sz w:val="24"/>
                <w:lang w:val="es-ES"/>
              </w:rPr>
            </w:r>
            <w:bookmarkStart w:id="853" w:name="Texto12611"/>
            <w:r>
              <w:rPr>
                <w:sz w:val="24"/>
                <w:lang w:val="es-ES"/>
              </w:rPr>
              <w:t>   1  </w:t>
            </w:r>
            <w:bookmarkStart w:id="854" w:name="__Fieldmark__1554_21336659631"/>
            <w:bookmarkStart w:id="855" w:name="Texto1261"/>
            <w:bookmarkStart w:id="856" w:name="__Fieldmark__2175_467801982"/>
            <w:bookmarkEnd w:id="853"/>
            <w:bookmarkEnd w:id="854"/>
            <w:bookmarkEnd w:id="855"/>
            <w:bookmarkEnd w:id="856"/>
            <w:r>
              <w:rPr>
                <w:sz w:val="24"/>
                <w:lang w:val="es-ES"/>
              </w:rPr>
            </w:r>
            <w:r>
              <w:fldChar w:fldCharType="end"/>
            </w:r>
            <w:r/>
          </w:p>
        </w:tc>
      </w:tr>
      <w:tr>
        <w:trPr/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9</w:t>
            </w:r>
            <w:r/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4"/>
                <w:rFonts w:ascii="Times New Roman" w:hAnsi="Times New Roman" w:eastAsia="Times New Roman" w:cs="Times New Roman"/>
                <w:color w:val="00000A"/>
                <w:lang w:val="en-US" w:eastAsia="es-ES" w:bidi="ar-SA"/>
              </w:rPr>
            </w:pPr>
            <w:r>
              <w:fldChar w:fldCharType="begin">
                <w:ffData>
                  <w:name w:val="__Fieldmark__2194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857" w:name="__Fieldmark__1567_2133665963"/>
            <w:bookmarkStart w:id="858" w:name="Texto127"/>
            <w:bookmarkStart w:id="859" w:name="__Fieldmark__2194_467801982"/>
            <w:bookmarkStart w:id="860" w:name="__Fieldmark__2194_467801982"/>
            <w:bookmarkEnd w:id="857"/>
            <w:bookmarkEnd w:id="858"/>
            <w:bookmarkEnd w:id="860"/>
            <w:r>
              <w:rPr/>
            </w:r>
            <w:bookmarkStart w:id="861" w:name="Texto12711"/>
            <w:r>
              <w:rPr/>
              <w:t>1</w:t>
            </w:r>
            <w:bookmarkStart w:id="862" w:name="__Fieldmark__1567_21336659631"/>
            <w:bookmarkStart w:id="863" w:name="Texto1271"/>
            <w:bookmarkStart w:id="864" w:name="__Fieldmark__2194_467801982"/>
            <w:bookmarkEnd w:id="861"/>
            <w:bookmarkEnd w:id="862"/>
            <w:bookmarkEnd w:id="863"/>
            <w:bookmarkEnd w:id="864"/>
            <w:r>
              <w:rPr/>
            </w:r>
            <w:r>
              <w:fldChar w:fldCharType="end"/>
            </w:r>
            <w:r/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lang w:val="es-ES"/>
              </w:rPr>
            </w:pPr>
            <w:r>
              <w:fldChar w:fldCharType="begin">
                <w:ffData>
                  <w:name w:val="__Fieldmark__2212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865" w:name="__Fieldmark__1579_2133665963"/>
            <w:bookmarkStart w:id="866" w:name="Texto128"/>
            <w:bookmarkStart w:id="867" w:name="__Fieldmark__2212_467801982"/>
            <w:bookmarkStart w:id="868" w:name="__Fieldmark__2212_467801982"/>
            <w:bookmarkEnd w:id="865"/>
            <w:bookmarkEnd w:id="866"/>
            <w:bookmarkEnd w:id="868"/>
            <w:r>
              <w:rPr/>
            </w:r>
            <w:bookmarkStart w:id="869" w:name="Texto12811"/>
            <w:r>
              <w:rPr/>
              <w:t>1</w:t>
            </w:r>
            <w:bookmarkStart w:id="870" w:name="__Fieldmark__1579_21336659631"/>
            <w:bookmarkStart w:id="871" w:name="Texto1281"/>
            <w:bookmarkStart w:id="872" w:name="__Fieldmark__2212_467801982"/>
            <w:bookmarkEnd w:id="869"/>
            <w:bookmarkEnd w:id="870"/>
            <w:bookmarkEnd w:id="871"/>
            <w:bookmarkEnd w:id="872"/>
            <w:r>
              <w:rPr/>
            </w:r>
            <w:r>
              <w:fldChar w:fldCharType="end"/>
            </w:r>
            <w:r/>
          </w:p>
        </w:tc>
        <w:tc>
          <w:tcPr>
            <w:tcW w:w="1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4"/>
                <w:rFonts w:ascii="Times New Roman" w:hAnsi="Times New Roman" w:eastAsia="Times New Roman" w:cs="Times New Roman"/>
                <w:color w:val="00000A"/>
                <w:lang w:val="en-US" w:eastAsia="es-ES" w:bidi="ar-SA"/>
              </w:rPr>
            </w:pPr>
            <w:r>
              <w:fldChar w:fldCharType="begin">
                <w:ffData>
                  <w:name w:val="__Fieldmark__2230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873" w:name="__Fieldmark__1591_2133665963"/>
            <w:bookmarkStart w:id="874" w:name="Texto129"/>
            <w:bookmarkStart w:id="875" w:name="__Fieldmark__2230_467801982"/>
            <w:bookmarkStart w:id="876" w:name="__Fieldmark__2230_467801982"/>
            <w:bookmarkEnd w:id="873"/>
            <w:bookmarkEnd w:id="874"/>
            <w:bookmarkEnd w:id="876"/>
            <w:r>
              <w:rPr/>
            </w:r>
            <w:bookmarkStart w:id="877" w:name="Texto12911"/>
            <w:r>
              <w:rPr/>
              <w:t>0</w:t>
            </w:r>
            <w:bookmarkStart w:id="878" w:name="__Fieldmark__1591_21336659631"/>
            <w:bookmarkStart w:id="879" w:name="Texto1291"/>
            <w:bookmarkStart w:id="880" w:name="__Fieldmark__2230_467801982"/>
            <w:bookmarkEnd w:id="877"/>
            <w:bookmarkEnd w:id="878"/>
            <w:bookmarkEnd w:id="879"/>
            <w:bookmarkEnd w:id="880"/>
            <w:r>
              <w:rPr/>
            </w:r>
            <w:r>
              <w:fldChar w:fldCharType="end"/>
            </w:r>
            <w:r/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</w:pPr>
            <w:r>
              <w:fldChar w:fldCharType="begin">
                <w:ffData>
                  <w:name w:val="__Fieldmark__2248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881" w:name="__Fieldmark__1605_2133665963"/>
            <w:bookmarkStart w:id="882" w:name="Texto130"/>
            <w:bookmarkStart w:id="883" w:name="__Fieldmark__2248_467801982"/>
            <w:bookmarkStart w:id="884" w:name="__Fieldmark__2248_467801982"/>
            <w:bookmarkEnd w:id="881"/>
            <w:bookmarkEnd w:id="882"/>
            <w:bookmarkEnd w:id="884"/>
            <w:r>
              <w:rPr>
                <w:sz w:val="24"/>
                <w:lang w:val="es-ES"/>
              </w:rPr>
            </w:r>
            <w:bookmarkStart w:id="885" w:name="Texto13011"/>
            <w:r>
              <w:rPr>
                <w:sz w:val="24"/>
                <w:lang w:val="es-ES"/>
              </w:rPr>
              <w:t>   2  </w:t>
            </w:r>
            <w:bookmarkStart w:id="886" w:name="__Fieldmark__1605_21336659631"/>
            <w:bookmarkStart w:id="887" w:name="Texto1301"/>
            <w:bookmarkStart w:id="888" w:name="__Fieldmark__2248_467801982"/>
            <w:bookmarkEnd w:id="885"/>
            <w:bookmarkEnd w:id="886"/>
            <w:bookmarkEnd w:id="887"/>
            <w:bookmarkEnd w:id="888"/>
            <w:r>
              <w:rPr>
                <w:sz w:val="24"/>
                <w:lang w:val="es-ES"/>
              </w:rPr>
            </w:r>
            <w:r>
              <w:fldChar w:fldCharType="end"/>
            </w:r>
            <w:r/>
          </w:p>
        </w:tc>
      </w:tr>
      <w:tr>
        <w:trPr/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10</w:t>
            </w:r>
            <w:r/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lang w:val="es-ES"/>
              </w:rPr>
            </w:pPr>
            <w:r>
              <w:fldChar w:fldCharType="begin">
                <w:ffData>
                  <w:name w:val="__Fieldmark__2267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889" w:name="__Fieldmark__1618_2133665963"/>
            <w:bookmarkStart w:id="890" w:name="Texto131"/>
            <w:bookmarkStart w:id="891" w:name="__Fieldmark__2267_467801982"/>
            <w:bookmarkStart w:id="892" w:name="__Fieldmark__2267_467801982"/>
            <w:bookmarkEnd w:id="889"/>
            <w:bookmarkEnd w:id="890"/>
            <w:bookmarkEnd w:id="892"/>
            <w:r>
              <w:rPr/>
            </w:r>
            <w:bookmarkStart w:id="893" w:name="Texto13111"/>
            <w:r>
              <w:rPr/>
              <w:t>0</w:t>
            </w:r>
            <w:bookmarkStart w:id="894" w:name="__Fieldmark__1618_21336659631"/>
            <w:bookmarkStart w:id="895" w:name="Texto1311"/>
            <w:bookmarkStart w:id="896" w:name="__Fieldmark__2267_467801982"/>
            <w:bookmarkEnd w:id="893"/>
            <w:bookmarkEnd w:id="894"/>
            <w:bookmarkEnd w:id="895"/>
            <w:bookmarkEnd w:id="896"/>
            <w:r>
              <w:rPr/>
            </w:r>
            <w:r>
              <w:fldChar w:fldCharType="end"/>
            </w:r>
            <w:r/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4"/>
                <w:rFonts w:ascii="Times New Roman" w:hAnsi="Times New Roman" w:eastAsia="Times New Roman" w:cs="Times New Roman"/>
                <w:color w:val="00000A"/>
                <w:lang w:val="en-US" w:eastAsia="es-ES" w:bidi="ar-SA"/>
              </w:rPr>
            </w:pPr>
            <w:r>
              <w:fldChar w:fldCharType="begin">
                <w:ffData>
                  <w:name w:val="__Fieldmark__2285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897" w:name="__Fieldmark__1630_2133665963"/>
            <w:bookmarkStart w:id="898" w:name="Texto132"/>
            <w:bookmarkStart w:id="899" w:name="__Fieldmark__2285_467801982"/>
            <w:bookmarkStart w:id="900" w:name="__Fieldmark__2285_467801982"/>
            <w:bookmarkEnd w:id="897"/>
            <w:bookmarkEnd w:id="898"/>
            <w:bookmarkEnd w:id="900"/>
            <w:r>
              <w:rPr/>
            </w:r>
            <w:bookmarkStart w:id="901" w:name="Texto13211"/>
            <w:r>
              <w:rPr/>
              <w:t>4</w:t>
            </w:r>
            <w:bookmarkStart w:id="902" w:name="__Fieldmark__1630_21336659631"/>
            <w:bookmarkStart w:id="903" w:name="Texto1321"/>
            <w:bookmarkStart w:id="904" w:name="__Fieldmark__2285_467801982"/>
            <w:bookmarkEnd w:id="901"/>
            <w:bookmarkEnd w:id="902"/>
            <w:bookmarkEnd w:id="903"/>
            <w:bookmarkEnd w:id="904"/>
            <w:r>
              <w:rPr/>
            </w:r>
            <w:r>
              <w:fldChar w:fldCharType="end"/>
            </w:r>
            <w:r/>
          </w:p>
        </w:tc>
        <w:tc>
          <w:tcPr>
            <w:tcW w:w="1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4"/>
                <w:rFonts w:ascii="Times New Roman" w:hAnsi="Times New Roman" w:eastAsia="Times New Roman" w:cs="Times New Roman"/>
                <w:color w:val="00000A"/>
                <w:lang w:val="en-US" w:eastAsia="es-ES" w:bidi="ar-SA"/>
              </w:rPr>
            </w:pPr>
            <w:r>
              <w:fldChar w:fldCharType="begin">
                <w:ffData>
                  <w:name w:val="__Fieldmark__2303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905" w:name="__Fieldmark__1642_2133665963"/>
            <w:bookmarkStart w:id="906" w:name="Texto133"/>
            <w:bookmarkStart w:id="907" w:name="__Fieldmark__2303_467801982"/>
            <w:bookmarkStart w:id="908" w:name="__Fieldmark__2303_467801982"/>
            <w:bookmarkEnd w:id="905"/>
            <w:bookmarkEnd w:id="906"/>
            <w:bookmarkEnd w:id="908"/>
            <w:r>
              <w:rPr/>
            </w:r>
            <w:bookmarkStart w:id="909" w:name="Texto13311"/>
            <w:r>
              <w:rPr/>
              <w:t>2</w:t>
            </w:r>
            <w:bookmarkStart w:id="910" w:name="__Fieldmark__1642_21336659631"/>
            <w:bookmarkStart w:id="911" w:name="Texto1331"/>
            <w:bookmarkStart w:id="912" w:name="__Fieldmark__2303_467801982"/>
            <w:bookmarkEnd w:id="909"/>
            <w:bookmarkEnd w:id="910"/>
            <w:bookmarkEnd w:id="911"/>
            <w:bookmarkEnd w:id="912"/>
            <w:r>
              <w:rPr/>
            </w:r>
            <w:r>
              <w:fldChar w:fldCharType="end"/>
            </w:r>
            <w:r/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lang w:val="es-ES"/>
              </w:rPr>
            </w:pPr>
            <w:r>
              <w:fldChar w:fldCharType="begin">
                <w:ffData>
                  <w:name w:val="__Fieldmark__2321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913" w:name="__Fieldmark__1656_2133665963"/>
            <w:bookmarkStart w:id="914" w:name="Texto134"/>
            <w:bookmarkStart w:id="915" w:name="__Fieldmark__2321_467801982"/>
            <w:bookmarkStart w:id="916" w:name="__Fieldmark__2321_467801982"/>
            <w:bookmarkEnd w:id="913"/>
            <w:bookmarkEnd w:id="914"/>
            <w:bookmarkEnd w:id="916"/>
            <w:r>
              <w:rPr>
                <w:sz w:val="24"/>
                <w:lang w:val="es-ES"/>
              </w:rPr>
            </w:r>
            <w:bookmarkStart w:id="917" w:name="Texto13411"/>
            <w:r>
              <w:rPr>
                <w:sz w:val="24"/>
                <w:lang w:val="es-ES"/>
              </w:rPr>
              <w:t>   2  </w:t>
            </w:r>
            <w:bookmarkStart w:id="918" w:name="__Fieldmark__1656_21336659631"/>
            <w:bookmarkStart w:id="919" w:name="Texto1341"/>
            <w:bookmarkStart w:id="920" w:name="__Fieldmark__2321_467801982"/>
            <w:bookmarkEnd w:id="917"/>
            <w:bookmarkEnd w:id="918"/>
            <w:bookmarkEnd w:id="919"/>
            <w:bookmarkEnd w:id="920"/>
            <w:r>
              <w:rPr>
                <w:sz w:val="24"/>
                <w:lang w:val="es-ES"/>
              </w:rPr>
            </w:r>
            <w:r>
              <w:fldChar w:fldCharType="end"/>
            </w:r>
            <w:r/>
          </w:p>
        </w:tc>
      </w:tr>
      <w:tr>
        <w:trPr/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8"/>
                <w:i/>
                <w:b/>
                <w:sz w:val="28"/>
                <w:i/>
                <w:b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Aprobados</w:t>
            </w:r>
            <w:r/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4"/>
                <w:rFonts w:ascii="Times New Roman" w:hAnsi="Times New Roman" w:eastAsia="Times New Roman" w:cs="Times New Roman"/>
                <w:color w:val="00000A"/>
                <w:lang w:val="en-US" w:eastAsia="es-ES" w:bidi="ar-SA"/>
              </w:rPr>
            </w:pPr>
            <w:r>
              <w:fldChar w:fldCharType="begin">
                <w:ffData>
                  <w:name w:val="__Fieldmark__2340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921" w:name="__Fieldmark__1669_2133665963"/>
            <w:bookmarkStart w:id="922" w:name="Texto135"/>
            <w:bookmarkStart w:id="923" w:name="__Fieldmark__2340_467801982"/>
            <w:bookmarkStart w:id="924" w:name="__Fieldmark__2340_467801982"/>
            <w:bookmarkEnd w:id="921"/>
            <w:bookmarkEnd w:id="922"/>
            <w:bookmarkEnd w:id="924"/>
            <w:r>
              <w:rPr/>
            </w:r>
            <w:bookmarkStart w:id="925" w:name="Texto13511"/>
            <w:r>
              <w:rPr/>
              <w:t>23</w:t>
            </w:r>
            <w:bookmarkStart w:id="926" w:name="__Fieldmark__1669_21336659631"/>
            <w:bookmarkStart w:id="927" w:name="Texto1351"/>
            <w:bookmarkStart w:id="928" w:name="__Fieldmark__2340_467801982"/>
            <w:bookmarkEnd w:id="925"/>
            <w:bookmarkEnd w:id="926"/>
            <w:bookmarkEnd w:id="927"/>
            <w:bookmarkEnd w:id="928"/>
            <w:r>
              <w:rPr/>
            </w:r>
            <w:r>
              <w:fldChar w:fldCharType="end"/>
            </w:r>
            <w:r/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4"/>
                <w:rFonts w:ascii="Times New Roman" w:hAnsi="Times New Roman" w:eastAsia="Times New Roman" w:cs="Times New Roman"/>
                <w:color w:val="00000A"/>
                <w:lang w:val="en-US" w:eastAsia="es-ES" w:bidi="ar-SA"/>
              </w:rPr>
            </w:pPr>
            <w:r>
              <w:fldChar w:fldCharType="begin">
                <w:ffData>
                  <w:name w:val="__Fieldmark__2358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929" w:name="__Fieldmark__1681_2133665963"/>
            <w:bookmarkStart w:id="930" w:name="Texto136"/>
            <w:bookmarkStart w:id="931" w:name="__Fieldmark__2358_467801982"/>
            <w:bookmarkStart w:id="932" w:name="__Fieldmark__2358_467801982"/>
            <w:bookmarkEnd w:id="929"/>
            <w:bookmarkEnd w:id="930"/>
            <w:bookmarkEnd w:id="932"/>
            <w:r>
              <w:rPr/>
            </w:r>
            <w:bookmarkStart w:id="933" w:name="Texto13611"/>
            <w:r>
              <w:rPr/>
              <w:t>31</w:t>
            </w:r>
            <w:bookmarkStart w:id="934" w:name="__Fieldmark__1681_21336659631"/>
            <w:bookmarkStart w:id="935" w:name="Texto1361"/>
            <w:bookmarkStart w:id="936" w:name="__Fieldmark__2358_467801982"/>
            <w:bookmarkEnd w:id="933"/>
            <w:bookmarkEnd w:id="934"/>
            <w:bookmarkEnd w:id="935"/>
            <w:bookmarkEnd w:id="936"/>
            <w:r>
              <w:rPr/>
            </w:r>
            <w:r>
              <w:fldChar w:fldCharType="end"/>
            </w:r>
            <w:r/>
          </w:p>
        </w:tc>
        <w:tc>
          <w:tcPr>
            <w:tcW w:w="1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4"/>
                <w:rFonts w:ascii="Times New Roman" w:hAnsi="Times New Roman" w:eastAsia="Times New Roman" w:cs="Times New Roman"/>
                <w:color w:val="00000A"/>
                <w:lang w:val="en-US" w:eastAsia="es-ES" w:bidi="ar-SA"/>
              </w:rPr>
            </w:pPr>
            <w:r>
              <w:fldChar w:fldCharType="begin">
                <w:ffData>
                  <w:name w:val="__Fieldmark__2376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937" w:name="__Fieldmark__1693_2133665963"/>
            <w:bookmarkStart w:id="938" w:name="Texto137"/>
            <w:bookmarkStart w:id="939" w:name="__Fieldmark__2376_467801982"/>
            <w:bookmarkStart w:id="940" w:name="__Fieldmark__2376_467801982"/>
            <w:bookmarkEnd w:id="937"/>
            <w:bookmarkEnd w:id="938"/>
            <w:bookmarkEnd w:id="940"/>
            <w:r>
              <w:rPr/>
            </w:r>
            <w:bookmarkStart w:id="941" w:name="Texto13711"/>
            <w:r>
              <w:rPr/>
              <w:t>19</w:t>
            </w:r>
            <w:bookmarkStart w:id="942" w:name="__Fieldmark__1693_21336659631"/>
            <w:bookmarkStart w:id="943" w:name="Texto1371"/>
            <w:bookmarkStart w:id="944" w:name="__Fieldmark__2376_467801982"/>
            <w:bookmarkEnd w:id="941"/>
            <w:bookmarkEnd w:id="942"/>
            <w:bookmarkEnd w:id="943"/>
            <w:bookmarkEnd w:id="944"/>
            <w:r>
              <w:rPr/>
            </w:r>
            <w:r>
              <w:fldChar w:fldCharType="end"/>
            </w:r>
            <w:r/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</w:pPr>
            <w:r>
              <w:fldChar w:fldCharType="begin">
                <w:ffData>
                  <w:name w:val="__Fieldmark__2394_4678019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945" w:name="__Fieldmark__1708_2133665963"/>
            <w:bookmarkStart w:id="946" w:name="Texto138"/>
            <w:bookmarkStart w:id="947" w:name="__Fieldmark__2394_467801982"/>
            <w:bookmarkStart w:id="948" w:name="__Fieldmark__2394_467801982"/>
            <w:bookmarkEnd w:id="945"/>
            <w:bookmarkEnd w:id="946"/>
            <w:bookmarkEnd w:id="948"/>
            <w:r>
              <w:rPr>
                <w:b/>
                <w:i/>
                <w:sz w:val="32"/>
                <w:szCs w:val="32"/>
                <w:lang w:val="es-ES"/>
              </w:rPr>
            </w:r>
            <w:bookmarkStart w:id="949" w:name="Texto13811"/>
            <w:r>
              <w:rPr>
                <w:b/>
                <w:i/>
                <w:sz w:val="32"/>
                <w:szCs w:val="32"/>
                <w:lang w:val="es-ES"/>
              </w:rPr>
              <w:t>    19 </w:t>
            </w:r>
            <w:bookmarkStart w:id="950" w:name="__Fieldmark__1708_21336659631"/>
            <w:bookmarkStart w:id="951" w:name="Texto1381"/>
            <w:bookmarkStart w:id="952" w:name="__Fieldmark__2394_467801982"/>
            <w:bookmarkEnd w:id="949"/>
            <w:bookmarkEnd w:id="950"/>
            <w:bookmarkEnd w:id="951"/>
            <w:bookmarkEnd w:id="952"/>
            <w:r>
              <w:rPr>
                <w:b/>
                <w:i/>
                <w:sz w:val="32"/>
                <w:szCs w:val="32"/>
                <w:lang w:val="es-ES"/>
              </w:rPr>
            </w:r>
            <w:r>
              <w:fldChar w:fldCharType="end"/>
            </w:r>
            <w:r/>
          </w:p>
        </w:tc>
      </w:tr>
    </w:tbl>
    <w:p>
      <w:pPr>
        <w:pStyle w:val="Normal"/>
        <w:spacing w:before="0" w:after="58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es-ES" w:eastAsia="es-ES" w:bidi="ar-SA"/>
        </w:rPr>
      </w:pPr>
      <w:r>
        <w:rPr>
          <w:rFonts w:eastAsia="Times New Roman" w:cs="Times New Roman"/>
          <w:color w:val="00000A"/>
          <w:sz w:val="24"/>
          <w:szCs w:val="24"/>
          <w:lang w:val="es-ES" w:eastAsia="es-ES" w:bidi="ar-SA"/>
        </w:rPr>
      </w:r>
      <w:r/>
    </w:p>
    <w:p>
      <w:pPr>
        <w:pStyle w:val="Cuerpodetextoconsangra"/>
        <w:widowControl/>
        <w:spacing w:before="0" w:after="58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es-ES" w:eastAsia="es-ES" w:bidi="ar-SA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es-ES" w:eastAsia="es-ES" w:bidi="ar-SA"/>
        </w:rPr>
      </w:r>
      <w:r/>
    </w:p>
    <w:p>
      <w:pPr>
        <w:pStyle w:val="Encabezado5"/>
        <w:jc w:val="both"/>
        <w:rPr>
          <w:b/>
          <w:b/>
          <w:szCs w:val="32"/>
          <w:rFonts w:ascii="Times New Roman" w:hAnsi="Times New Roman"/>
        </w:rPr>
      </w:pPr>
      <w:r>
        <w:rPr>
          <w:rFonts w:ascii="Times New Roman" w:hAnsi="Times New Roman"/>
          <w:b/>
          <w:szCs w:val="32"/>
        </w:rPr>
        <w:t>E) Propostas de mellora para a programación didáctica do próximo curso.</w:t>
      </w:r>
      <w:r/>
    </w:p>
    <w:p>
      <w:pPr>
        <w:pStyle w:val="Cuerpodetextoconsangra"/>
        <w:widowControl/>
        <w:spacing w:before="0" w:after="58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es-ES" w:eastAsia="es-ES" w:bidi="ar-SA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es-ES" w:eastAsia="es-ES" w:bidi="ar-SA"/>
        </w:rPr>
      </w:r>
      <w:r/>
    </w:p>
    <w:p>
      <w:pPr>
        <w:pStyle w:val="Normal"/>
      </w:pPr>
      <w:r>
        <w:fldChar w:fldCharType="begin">
          <w:ffData>
            <w:name w:val="__Fieldmark__2560_4678019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53" w:name="__Fieldmark__1872_2133665963"/>
      <w:bookmarkStart w:id="954" w:name="Texto10"/>
      <w:bookmarkStart w:id="955" w:name="__Fieldmark__2560_467801982"/>
      <w:bookmarkStart w:id="956" w:name="__Fieldmark__2560_467801982"/>
      <w:bookmarkEnd w:id="953"/>
      <w:bookmarkEnd w:id="954"/>
      <w:bookmarkEnd w:id="956"/>
      <w:r>
        <w:rPr>
          <w:lang w:val="es-ES"/>
        </w:rPr>
      </w:r>
      <w:bookmarkStart w:id="957" w:name="Texto10101"/>
      <w:r>
        <w:rPr>
          <w:lang w:val="es-ES"/>
        </w:rPr>
        <w:t>Comezar en 2º ESO  coa parte que faltou por impartir en 1º que sería comezar con Álxebra , a valorar no inicio do seguinte curso</w:t>
      </w:r>
      <w:bookmarkStart w:id="958" w:name="__Fieldmark__1872_21336659631"/>
      <w:bookmarkStart w:id="959" w:name="Texto1010"/>
      <w:bookmarkStart w:id="960" w:name="__Fieldmark__2560_467801982"/>
      <w:bookmarkEnd w:id="957"/>
      <w:bookmarkEnd w:id="958"/>
      <w:bookmarkEnd w:id="959"/>
      <w:bookmarkEnd w:id="960"/>
      <w:r>
        <w:rPr>
          <w:lang w:val="es-ES"/>
        </w:rPr>
      </w:r>
      <w:r>
        <w:fldChar w:fldCharType="end"/>
      </w:r>
      <w:r/>
    </w:p>
    <w:p>
      <w:pPr>
        <w:pStyle w:val="Normal"/>
        <w:widowControl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es-ES" w:eastAsia="es-ES" w:bidi="ar-SA"/>
        </w:rPr>
      </w:pPr>
      <w:r>
        <w:rPr>
          <w:rFonts w:eastAsia="Times New Roman" w:cs="Times New Roman"/>
          <w:color w:val="00000A"/>
          <w:sz w:val="24"/>
          <w:szCs w:val="24"/>
          <w:lang w:val="es-ES" w:eastAsia="es-ES" w:bidi="ar-SA"/>
        </w:rPr>
      </w:r>
      <w:r/>
    </w:p>
    <w:p>
      <w:pPr>
        <w:pStyle w:val="Encabezado5"/>
        <w:rPr>
          <w:b/>
          <w:b/>
          <w:szCs w:val="32"/>
          <w:rFonts w:ascii="Times New Roman" w:hAnsi="Times New Roman"/>
        </w:rPr>
      </w:pPr>
      <w:r>
        <w:rPr>
          <w:rFonts w:ascii="Times New Roman" w:hAnsi="Times New Roman"/>
          <w:b/>
          <w:szCs w:val="32"/>
        </w:rPr>
        <w:t>F) Avaliación da práctica docente.</w:t>
      </w:r>
      <w:r/>
    </w:p>
    <w:p>
      <w:pPr>
        <w:pStyle w:val="Encabezado5"/>
        <w:rPr>
          <w:sz w:val="32"/>
          <w:b/>
          <w:sz w:val="32"/>
          <w:b/>
          <w:szCs w:val="32"/>
          <w:rFonts w:ascii="Times New Roman" w:hAnsi="Times New Roman" w:eastAsia="Times New Roman" w:cs="Times New Roman"/>
          <w:color w:val="00000A"/>
          <w:lang w:val="es-ES" w:eastAsia="es-ES" w:bidi="ar-SA"/>
        </w:rPr>
      </w:pPr>
      <w:r>
        <w:rPr>
          <w:rFonts w:eastAsia="Times New Roman" w:cs="Times New Roman" w:ascii="Times New Roman" w:hAnsi="Times New Roman"/>
          <w:b/>
          <w:color w:val="00000A"/>
          <w:sz w:val="32"/>
          <w:szCs w:val="32"/>
          <w:lang w:val="es-ES" w:eastAsia="es-ES" w:bidi="ar-SA"/>
        </w:rPr>
      </w:r>
      <w:r/>
    </w:p>
    <w:p>
      <w:pPr>
        <w:pStyle w:val="Normal"/>
        <w:rPr>
          <w:sz w:val="24"/>
          <w:sz w:val="24"/>
          <w:lang w:val="es-ES"/>
        </w:rPr>
      </w:pPr>
      <w:r>
        <w:fldChar w:fldCharType="begin">
          <w:ffData>
            <w:name w:val="__Fieldmark__2577_4678019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1" w:name="__Fieldmark__1883_2133665963"/>
      <w:bookmarkStart w:id="962" w:name="__Fieldmark__1152_1358755164"/>
      <w:bookmarkStart w:id="963" w:name="__Fieldmark__2577_467801982"/>
      <w:bookmarkStart w:id="964" w:name="__Fieldmark__2577_467801982"/>
      <w:bookmarkEnd w:id="961"/>
      <w:bookmarkEnd w:id="962"/>
      <w:bookmarkEnd w:id="964"/>
      <w:r>
        <w:rPr>
          <w:lang w:val="es-ES"/>
        </w:rPr>
        <w:t xml:space="preserve">En xeral a avaliación da práctica docente foi satisfactoria en tódolos cursos. </w:t>
      </w:r>
      <w:bookmarkStart w:id="965" w:name="__Fieldmark__1883_21336659631"/>
      <w:bookmarkStart w:id="966" w:name="__Fieldmark__1152_13587551641"/>
      <w:bookmarkStart w:id="967" w:name="__Fieldmark__2577_467801982"/>
      <w:bookmarkEnd w:id="965"/>
      <w:bookmarkEnd w:id="966"/>
      <w:bookmarkEnd w:id="967"/>
      <w:r>
        <w:rPr>
          <w:lang w:val="es-ES"/>
        </w:rPr>
      </w:r>
      <w:r>
        <w:fldChar w:fldCharType="end"/>
      </w:r>
      <w:r/>
    </w:p>
    <w:p>
      <w:pPr>
        <w:pStyle w:val="Encabezado5"/>
        <w:rPr>
          <w:sz w:val="32"/>
          <w:b/>
          <w:sz w:val="32"/>
          <w:b/>
          <w:szCs w:val="32"/>
          <w:rFonts w:ascii="Times New Roman" w:hAnsi="Times New Roman" w:eastAsia="Times New Roman" w:cs="Times New Roman"/>
          <w:color w:val="00000A"/>
          <w:lang w:val="es-ES" w:eastAsia="es-ES" w:bidi="ar-SA"/>
        </w:rPr>
      </w:pPr>
      <w:r>
        <w:rPr>
          <w:rFonts w:eastAsia="Times New Roman" w:cs="Times New Roman" w:ascii="Times New Roman" w:hAnsi="Times New Roman"/>
          <w:b/>
          <w:color w:val="00000A"/>
          <w:sz w:val="32"/>
          <w:szCs w:val="32"/>
          <w:lang w:val="es-ES" w:eastAsia="es-ES" w:bidi="ar-SA"/>
        </w:rPr>
      </w:r>
      <w:r/>
    </w:p>
    <w:p>
      <w:pPr>
        <w:pStyle w:val="Encabezado5"/>
        <w:rPr>
          <w:b/>
          <w:b/>
          <w:szCs w:val="32"/>
          <w:rFonts w:ascii="Times New Roman" w:hAnsi="Times New Roman"/>
        </w:rPr>
      </w:pPr>
      <w:r>
        <w:rPr>
          <w:rFonts w:ascii="Times New Roman" w:hAnsi="Times New Roman"/>
          <w:b/>
          <w:szCs w:val="32"/>
        </w:rPr>
        <w:t>G) Actividades extraescolares e complementarias desenvolvidas.</w:t>
      </w:r>
      <w:r/>
    </w:p>
    <w:p>
      <w:pPr>
        <w:pStyle w:val="Encabezado2"/>
        <w:numPr>
          <w:ilvl w:val="0"/>
          <w:numId w:val="0"/>
        </w:numPr>
        <w:jc w:val="left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es-ES" w:eastAsia="es-ES" w:bidi="ar-SA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es-ES" w:eastAsia="es-ES" w:bidi="ar-SA"/>
        </w:rPr>
      </w:r>
      <w:r/>
    </w:p>
    <w:p>
      <w:pPr>
        <w:pStyle w:val="Normal"/>
        <w:rPr>
          <w:sz w:val="24"/>
          <w:sz w:val="24"/>
          <w:lang w:val="fr-FR"/>
        </w:rPr>
      </w:pPr>
      <w:r>
        <w:fldChar w:fldCharType="begin">
          <w:ffData>
            <w:name w:val="__Fieldmark__2596_4678019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8" w:name="__Fieldmark__1896_2133665963"/>
      <w:bookmarkStart w:id="969" w:name="Texto21"/>
      <w:bookmarkStart w:id="970" w:name="__Fieldmark__2596_467801982"/>
      <w:bookmarkStart w:id="971" w:name="__Fieldmark__2596_467801982"/>
      <w:bookmarkEnd w:id="968"/>
      <w:bookmarkEnd w:id="969"/>
      <w:bookmarkEnd w:id="971"/>
      <w:r>
        <w:rPr>
          <w:lang w:val="fr-FR"/>
        </w:rPr>
      </w:r>
      <w:bookmarkStart w:id="972" w:name="Texto2111"/>
      <w:r>
        <w:rPr>
          <w:lang w:val="fr-FR"/>
        </w:rPr>
        <w:t>Non houbo.</w:t>
      </w:r>
      <w:bookmarkStart w:id="973" w:name="__Fieldmark__1896_21336659631"/>
      <w:bookmarkStart w:id="974" w:name="Texto211"/>
      <w:bookmarkStart w:id="975" w:name="__Fieldmark__2596_467801982"/>
      <w:bookmarkEnd w:id="972"/>
      <w:bookmarkEnd w:id="973"/>
      <w:bookmarkEnd w:id="974"/>
      <w:bookmarkEnd w:id="975"/>
      <w:r>
        <w:rPr>
          <w:lang w:val="fr-FR"/>
        </w:rPr>
      </w:r>
      <w:r>
        <w:fldChar w:fldCharType="end"/>
      </w:r>
      <w:r/>
    </w:p>
    <w:p>
      <w:pPr>
        <w:pStyle w:val="Encabezado5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fr-FR" w:eastAsia="es-ES" w:bidi="ar-SA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fr-FR" w:eastAsia="es-ES" w:bidi="ar-SA"/>
        </w:rPr>
      </w:r>
      <w:r/>
    </w:p>
    <w:p>
      <w:pPr>
        <w:pStyle w:val="Encabezado5"/>
        <w:rPr>
          <w:b/>
          <w:b/>
          <w:szCs w:val="32"/>
          <w:rFonts w:ascii="Times New Roman" w:hAnsi="Times New Roman"/>
          <w:lang w:val="fr-FR"/>
        </w:rPr>
      </w:pPr>
      <w:r>
        <w:rPr>
          <w:rFonts w:ascii="Times New Roman" w:hAnsi="Times New Roman"/>
          <w:b/>
          <w:szCs w:val="32"/>
          <w:lang w:val="fr-FR"/>
        </w:rPr>
        <w:t>H) Principais conclusións.</w:t>
      </w:r>
      <w:r/>
    </w:p>
    <w:p>
      <w:pPr>
        <w:pStyle w:val="Normal"/>
        <w:rPr>
          <w:sz w:val="20"/>
          <w:sz w:val="20"/>
          <w:szCs w:val="24"/>
          <w:rFonts w:ascii="Times New Roman" w:hAnsi="Times New Roman" w:eastAsia="Times New Roman" w:cs="Times New Roman"/>
          <w:color w:val="00000A"/>
          <w:lang w:val="fr-FR" w:eastAsia="es-ES" w:bidi="ar-SA"/>
        </w:rPr>
      </w:pPr>
      <w:r>
        <w:rPr>
          <w:rFonts w:eastAsia="Times New Roman" w:cs="Times New Roman"/>
          <w:color w:val="00000A"/>
          <w:sz w:val="20"/>
          <w:szCs w:val="24"/>
          <w:lang w:val="fr-FR" w:eastAsia="es-ES" w:bidi="ar-SA"/>
        </w:rPr>
      </w:r>
      <w:r/>
    </w:p>
    <w:p>
      <w:pPr>
        <w:pStyle w:val="Normal"/>
        <w:rPr>
          <w:lang w:val="es-ES"/>
        </w:rPr>
      </w:pPr>
      <w:r>
        <w:fldChar w:fldCharType="begin">
          <w:ffData>
            <w:name w:val="__Fieldmark__2639_4678019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6" w:name="__Fieldmark__1954_2133665963"/>
      <w:bookmarkStart w:id="977" w:name="__Fieldmark__1206_1358755164"/>
      <w:bookmarkStart w:id="978" w:name="__Fieldmark__2639_467801982"/>
      <w:bookmarkStart w:id="979" w:name="__Fieldmark__2639_467801982"/>
      <w:bookmarkEnd w:id="976"/>
      <w:bookmarkEnd w:id="977"/>
      <w:bookmarkEnd w:id="979"/>
      <w:r>
        <w:rPr>
          <w:lang w:val="es-ES"/>
        </w:rPr>
        <w:t>Foron uns resultados bastante satisfactorios, tal e como amosa o seguinte cadro coas porcentaxes de suspensos e aprobados por grupo e tendo en conta que poden mellorar coa convocatoria extraordinaria de setembro.</w:t>
      </w:r>
      <w:r/>
    </w:p>
    <w:p>
      <w:pPr>
        <w:pStyle w:val="Normal"/>
        <w:rPr>
          <w:sz w:val="20"/>
          <w:sz w:val="20"/>
          <w:szCs w:val="24"/>
          <w:rFonts w:ascii="Times New Roman" w:hAnsi="Times New Roman" w:eastAsia="Times New Roman" w:cs="Times New Roman"/>
          <w:color w:val="00000A"/>
          <w:lang w:val="es-ES" w:eastAsia="es-ES" w:bidi="ar-SA"/>
        </w:rPr>
      </w:pPr>
      <w:r>
        <w:rPr>
          <w:rFonts w:eastAsia="Times New Roman" w:cs="Times New Roman"/>
          <w:color w:val="00000A"/>
          <w:sz w:val="20"/>
          <w:szCs w:val="24"/>
          <w:lang w:val="es-ES" w:eastAsia="es-ES" w:bidi="ar-SA"/>
        </w:rPr>
      </w:r>
      <w:r/>
    </w:p>
    <w:p>
      <w:pPr>
        <w:pStyle w:val="Normal"/>
        <w:rPr>
          <w:lang w:val="es-ES"/>
        </w:rPr>
      </w:pPr>
      <w:r>
        <w:rPr>
          <w:lang w:val="es-ES"/>
        </w:rPr>
        <w:t xml:space="preserve">                                                    </w:t>
      </w:r>
      <w:r>
        <w:rPr>
          <w:lang w:val="es-ES"/>
        </w:rPr>
        <w:t>SUSPENSOS                                                 APROBADOS</w:t>
      </w:r>
      <w:r/>
    </w:p>
    <w:p>
      <w:pPr>
        <w:pStyle w:val="Normal"/>
        <w:rPr>
          <w:sz w:val="20"/>
          <w:sz w:val="20"/>
          <w:szCs w:val="24"/>
          <w:rFonts w:ascii="Times New Roman" w:hAnsi="Times New Roman" w:eastAsia="Times New Roman" w:cs="Times New Roman"/>
          <w:color w:val="00000A"/>
          <w:lang w:val="es-ES" w:eastAsia="es-ES" w:bidi="ar-SA"/>
        </w:rPr>
      </w:pPr>
      <w:r>
        <w:rPr>
          <w:rFonts w:eastAsia="Times New Roman" w:cs="Times New Roman"/>
          <w:color w:val="00000A"/>
          <w:sz w:val="20"/>
          <w:szCs w:val="24"/>
          <w:lang w:val="es-ES" w:eastAsia="es-ES" w:bidi="ar-SA"/>
        </w:rPr>
      </w:r>
      <w:r/>
    </w:p>
    <w:p>
      <w:pPr>
        <w:pStyle w:val="Normal"/>
      </w:pPr>
      <w:r>
        <w:rPr>
          <w:lang w:val="es-ES"/>
        </w:rPr>
        <w:t xml:space="preserve">                      </w:t>
      </w:r>
      <w:r>
        <w:rPr>
          <w:lang w:val="es-ES"/>
        </w:rPr>
        <w:t xml:space="preserve">1º A                              43,48 %                                                          56,52 %      </w:t>
      </w:r>
      <w:r/>
    </w:p>
    <w:p>
      <w:pPr>
        <w:pStyle w:val="Normal"/>
      </w:pPr>
      <w:r>
        <w:rPr>
          <w:lang w:val="es-ES"/>
        </w:rPr>
        <w:t xml:space="preserve">                      </w:t>
      </w:r>
      <w:r>
        <w:rPr>
          <w:lang w:val="es-ES"/>
        </w:rPr>
        <w:t>1º B                               9,09 %                                                           90,91 %</w:t>
      </w:r>
      <w:r/>
    </w:p>
    <w:p>
      <w:pPr>
        <w:pStyle w:val="Normal"/>
        <w:rPr>
          <w:sz w:val="20"/>
          <w:sz w:val="20"/>
          <w:szCs w:val="24"/>
          <w:rFonts w:ascii="Times New Roman" w:hAnsi="Times New Roman" w:eastAsia="Times New Roman" w:cs="Times New Roman"/>
          <w:color w:val="00000A"/>
          <w:lang w:val="es-ES" w:eastAsia="es-ES" w:bidi="ar-SA"/>
        </w:rPr>
      </w:pPr>
      <w:r>
        <w:rPr>
          <w:rFonts w:eastAsia="Times New Roman" w:cs="Times New Roman"/>
          <w:color w:val="00000A"/>
          <w:sz w:val="20"/>
          <w:szCs w:val="24"/>
          <w:lang w:val="es-ES" w:eastAsia="es-ES" w:bidi="ar-SA"/>
        </w:rPr>
      </w:r>
      <w:r/>
    </w:p>
    <w:p>
      <w:pPr>
        <w:pStyle w:val="Normal"/>
      </w:pPr>
      <w:r>
        <w:rPr>
          <w:lang w:val="es-ES"/>
        </w:rPr>
        <w:t xml:space="preserve">                      </w:t>
      </w:r>
      <w:r>
        <w:rPr>
          <w:lang w:val="es-ES"/>
        </w:rPr>
        <w:t xml:space="preserve">2º A                             31,58 %                                                           68,42 %   </w:t>
      </w:r>
      <w:r/>
    </w:p>
    <w:p>
      <w:pPr>
        <w:pStyle w:val="Normal"/>
      </w:pPr>
      <w:r>
        <w:rPr>
          <w:lang w:val="es-ES"/>
        </w:rPr>
        <w:t xml:space="preserve">                      </w:t>
      </w:r>
      <w:r>
        <w:rPr>
          <w:lang w:val="es-ES"/>
        </w:rPr>
        <w:t xml:space="preserve">2º B                    </w:t>
      </w:r>
      <w:r>
        <w:rPr/>
        <w:t xml:space="preserve">         36,84 %                                                           63,16 %  </w:t>
      </w:r>
      <w:r/>
    </w:p>
    <w:p>
      <w:pPr>
        <w:pStyle w:val="Normal"/>
        <w:rPr>
          <w:sz w:val="20"/>
          <w:sz w:val="20"/>
          <w:szCs w:val="24"/>
          <w:rFonts w:ascii="Times New Roman" w:hAnsi="Times New Roman" w:eastAsia="Times New Roman" w:cs="Times New Roman"/>
          <w:color w:val="00000A"/>
          <w:lang w:val="es-ES" w:eastAsia="es-ES" w:bidi="ar-SA"/>
        </w:rPr>
      </w:pPr>
      <w:r>
        <w:rPr>
          <w:rFonts w:eastAsia="Times New Roman" w:cs="Times New Roman"/>
          <w:color w:val="00000A"/>
          <w:sz w:val="20"/>
          <w:szCs w:val="24"/>
          <w:lang w:val="es-ES" w:eastAsia="es-ES" w:bidi="ar-SA"/>
        </w:rPr>
      </w:r>
      <w:r/>
    </w:p>
    <w:p>
      <w:pPr>
        <w:pStyle w:val="Normal"/>
      </w:pPr>
      <w:r>
        <w:rPr>
          <w:lang w:val="es-ES"/>
        </w:rPr>
        <w:t xml:space="preserve">                      </w:t>
      </w:r>
      <w:r>
        <w:rPr>
          <w:lang w:val="es-ES"/>
        </w:rPr>
        <w:t xml:space="preserve">3º A                </w:t>
      </w:r>
      <w:r>
        <w:rPr/>
        <w:t xml:space="preserve">              5,56 %                                                            94,44 % </w:t>
      </w:r>
      <w:r>
        <w:rPr>
          <w:lang w:val="es-ES"/>
        </w:rPr>
        <w:t xml:space="preserve"> </w:t>
      </w:r>
      <w:r/>
    </w:p>
    <w:p>
      <w:pPr>
        <w:pStyle w:val="Normal"/>
      </w:pPr>
      <w:r>
        <w:rPr/>
        <w:t xml:space="preserve">                      </w:t>
      </w:r>
      <w:r>
        <w:rPr/>
        <w:t>3º B</w:t>
      </w:r>
      <w:r>
        <w:rPr>
          <w:lang w:val="es-ES"/>
        </w:rPr>
        <w:t xml:space="preserve">  </w:t>
      </w:r>
      <w:r>
        <w:rPr/>
        <w:t xml:space="preserve">                            12,5 %                                                            87,5 %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>
          <w:lang w:val="es-ES"/>
        </w:rPr>
        <w:t xml:space="preserve"> </w:t>
      </w:r>
      <w:r>
        <w:rPr/>
        <w:t xml:space="preserve">       </w:t>
      </w:r>
      <w:r>
        <w:rPr>
          <w:lang w:val="es-ES"/>
        </w:rPr>
        <w:t xml:space="preserve">              </w:t>
      </w:r>
      <w:r>
        <w:rPr>
          <w:lang w:val="es-ES"/>
        </w:rPr>
        <w:t xml:space="preserve">4º MAT A                     40 %                                                               60 %    </w:t>
      </w:r>
      <w:r/>
    </w:p>
    <w:p>
      <w:pPr>
        <w:pStyle w:val="Normal"/>
      </w:pPr>
      <w:r>
        <w:rPr>
          <w:lang w:val="es-ES"/>
        </w:rPr>
        <w:t xml:space="preserve">                      </w:t>
      </w:r>
      <w:r>
        <w:rPr>
          <w:lang w:val="es-ES"/>
        </w:rPr>
        <w:t>4º MAT B                    13,33 %                                                          86,67 %</w:t>
      </w:r>
      <w:r/>
    </w:p>
    <w:p>
      <w:pPr>
        <w:pStyle w:val="Normal"/>
        <w:rPr>
          <w:sz w:val="20"/>
          <w:sz w:val="20"/>
          <w:szCs w:val="24"/>
          <w:rFonts w:ascii="Times New Roman" w:hAnsi="Times New Roman" w:eastAsia="Times New Roman" w:cs="Times New Roman"/>
          <w:color w:val="00000A"/>
          <w:lang w:val="en-US" w:eastAsia="es-ES" w:bidi="ar-SA"/>
        </w:rPr>
      </w:pPr>
      <w:r>
        <w:rPr>
          <w:rFonts w:eastAsia="Times New Roman" w:cs="Times New Roman"/>
          <w:color w:val="00000A"/>
          <w:sz w:val="20"/>
          <w:szCs w:val="24"/>
          <w:lang w:val="en-US" w:eastAsia="es-ES" w:bidi="ar-SA"/>
        </w:rPr>
      </w:r>
      <w:r/>
    </w:p>
    <w:p>
      <w:pPr>
        <w:pStyle w:val="Normal"/>
        <w:rPr>
          <w:sz w:val="20"/>
          <w:sz w:val="20"/>
          <w:szCs w:val="24"/>
          <w:rFonts w:ascii="Times New Roman" w:hAnsi="Times New Roman" w:eastAsia="Times New Roman" w:cs="Times New Roman"/>
          <w:color w:val="00000A"/>
          <w:lang w:val="es-ES" w:eastAsia="es-ES" w:bidi="ar-SA"/>
        </w:rPr>
      </w:pPr>
      <w:r>
        <w:rPr>
          <w:rFonts w:eastAsia="Times New Roman" w:cs="Times New Roman"/>
          <w:color w:val="00000A"/>
          <w:sz w:val="20"/>
          <w:szCs w:val="24"/>
          <w:lang w:val="es-ES" w:eastAsia="es-ES" w:bidi="ar-SA"/>
        </w:rPr>
      </w:r>
      <w:r/>
    </w:p>
    <w:p>
      <w:pPr>
        <w:pStyle w:val="Normal"/>
        <w:rPr>
          <w:sz w:val="20"/>
          <w:sz w:val="20"/>
          <w:szCs w:val="24"/>
          <w:rFonts w:ascii="Times New Roman" w:hAnsi="Times New Roman" w:eastAsia="Times New Roman" w:cs="Times New Roman"/>
          <w:color w:val="00000A"/>
          <w:lang w:val="es-ES" w:eastAsia="es-ES" w:bidi="ar-SA"/>
        </w:rPr>
      </w:pPr>
      <w:r>
        <w:rPr>
          <w:rFonts w:eastAsia="Times New Roman" w:cs="Times New Roman"/>
          <w:color w:val="00000A"/>
          <w:sz w:val="20"/>
          <w:szCs w:val="24"/>
          <w:lang w:val="es-ES" w:eastAsia="es-ES" w:bidi="ar-SA"/>
        </w:rPr>
      </w:r>
      <w:r/>
    </w:p>
    <w:p>
      <w:pPr>
        <w:pStyle w:val="Normal"/>
        <w:rPr>
          <w:sz w:val="24"/>
          <w:sz w:val="24"/>
          <w:lang w:val="es-ES"/>
        </w:rPr>
      </w:pPr>
      <w:bookmarkStart w:id="980" w:name="__Fieldmark__2639_467801982"/>
      <w:bookmarkStart w:id="981" w:name="__Fieldmark__1954_21336659631"/>
      <w:bookmarkStart w:id="982" w:name="__Fieldmark__1206_13587551641"/>
      <w:bookmarkStart w:id="983" w:name="__Fieldmark__2639_467801982"/>
      <w:bookmarkEnd w:id="981"/>
      <w:bookmarkEnd w:id="982"/>
      <w:bookmarkEnd w:id="983"/>
      <w:r>
        <w:rPr/>
      </w:r>
      <w:r>
        <w:fldChar w:fldCharType="end"/>
      </w:r>
      <w:r/>
    </w:p>
    <w:p>
      <w:pPr>
        <w:pStyle w:val="Encabezado2"/>
        <w:numPr>
          <w:ilvl w:val="0"/>
          <w:numId w:val="0"/>
        </w:numPr>
        <w:jc w:val="left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es-ES" w:eastAsia="es-ES" w:bidi="ar-SA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es-ES" w:eastAsia="es-ES" w:bidi="ar-SA"/>
        </w:rPr>
      </w:r>
      <w:r/>
    </w:p>
    <w:p>
      <w:pPr>
        <w:pStyle w:val="Normal"/>
        <w:rPr>
          <w:sz w:val="20"/>
          <w:sz w:val="20"/>
          <w:szCs w:val="24"/>
          <w:rFonts w:ascii="Times New Roman" w:hAnsi="Times New Roman" w:eastAsia="Times New Roman" w:cs="Times New Roman"/>
          <w:color w:val="00000A"/>
          <w:lang w:val="en-US" w:eastAsia="es-ES" w:bidi="ar-SA"/>
        </w:rPr>
      </w:pPr>
      <w:r>
        <w:rPr/>
      </w:r>
      <w:r/>
    </w:p>
    <w:sectPr>
      <w:headerReference w:type="default" r:id="rId3"/>
      <w:type w:val="nextPage"/>
      <w:pgSz w:w="11906" w:h="16838"/>
      <w:pgMar w:left="1440" w:right="1440" w:header="1440" w:top="1497" w:footer="0" w:bottom="1440" w:gutter="0"/>
      <w:pgNumType w:fmt="decimal"/>
      <w:formProt w:val="false"/>
      <w:textDirection w:val="lrTb"/>
      <w:docGrid w:type="default" w:linePitch="249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mic Sans MS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cabezamiento"/>
    </w:pPr>
    <w:r>
      <w:rPr/>
    </w:r>
    <w:r/>
  </w:p>
</w:hdr>
</file>

<file path=word/settings.xml><?xml version="1.0" encoding="utf-8"?>
<w:settings xmlns:w="http://schemas.openxmlformats.org/wordprocessingml/2006/main">
  <w:zoom w:percent="148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E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/>
    </w:pPrDefault>
  </w:docDefaults>
  <w:latentStyles w:count="276" w:defQFormat="0" w:defUnhideWhenUsed="0" w:defSemiHidden="0" w:defUIPriority="0" w:defLockedState="0">
    <w:lsdException w:qFormat="1" w:name="Normal"/>
    <w:lsdException w:qFormat="1" w:name="heading 1"/>
    <w:lsdException w:qFormat="1" w:name="heading 2"/>
    <w:lsdException w:qFormat="1" w:name="heading 3"/>
    <w:lsdException w:qFormat="1" w:name="heading 4"/>
    <w:lsdException w:qFormat="1" w:name="heading 5"/>
    <w:lsdException w:qFormat="1" w:name="heading 6"/>
    <w:lsdException w:qFormat="1" w:name="heading 7"/>
    <w:lsdException w:qFormat="1" w:semiHidden="1" w:unhideWhenUsed="1" w:name="heading 8"/>
    <w:lsdException w:qFormat="1" w:semiHidden="1" w:unhideWhenUsed="1" w:name="heading 9"/>
    <w:lsdException w:qFormat="1" w:semiHidden="1" w:unhideWhenUsed="1" w:name="caption"/>
    <w:lsdException w:qFormat="1" w:name="Title"/>
    <w:lsdException w:qFormat="1" w:name="Subtitle"/>
    <w:lsdException w:qFormat="1" w:name="Strong"/>
    <w:lsdException w:qFormat="1" w:name="Emphasis"/>
    <w:lsdException w:semiHidden="1" w:uiPriority="99" w:name="Note Level 1"/>
    <w:lsdException w:qFormat="1" w:uiPriority="1" w:name="Note Level 2"/>
    <w:lsdException w:uiPriority="60" w:name="Note Level 3"/>
    <w:lsdException w:uiPriority="61" w:name="Note Level 4"/>
    <w:lsdException w:uiPriority="62" w:name="Note Level 5"/>
    <w:lsdException w:uiPriority="63" w:name="Note Level 6"/>
    <w:lsdException w:uiPriority="64" w:name="Note Level 7"/>
    <w:lsdException w:uiPriority="65" w:name="Note Level 8"/>
    <w:lsdException w:uiPriority="66" w:name="Note Level 9"/>
    <w:lsdException w:uiPriority="67" w:name="Placeholder Text"/>
    <w:lsdException w:uiPriority="68" w:name="No Spacing"/>
    <w:lsdException w:uiPriority="69" w:name="Light Shading"/>
    <w:lsdException w:uiPriority="70" w:name="Light List"/>
    <w:lsdException w:uiPriority="71" w:name="Light Grid"/>
    <w:lsdException w:uiPriority="72" w:name="Medium Shading 1"/>
    <w:lsdException w:uiPriority="73" w:name="Medium Shading 2"/>
    <w:lsdException w:uiPriority="60" w:name="Medium List 1"/>
    <w:lsdException w:uiPriority="61" w:name="Medium List 2"/>
    <w:lsdException w:uiPriority="62" w:name="Medium Grid 1"/>
    <w:lsdException w:uiPriority="63" w:name="Medium Grid 2"/>
    <w:lsdException w:uiPriority="64" w:name="Medium Grid 3"/>
    <w:lsdException w:uiPriority="65" w:name="Dark List"/>
    <w:lsdException w:semiHidden="1" w:uiPriority="99" w:name="Colorful Shading"/>
    <w:lsdException w:qFormat="1" w:uiPriority="34" w:name="Colorful List"/>
    <w:lsdException w:qFormat="1" w:uiPriority="29" w:name="Colorful Grid"/>
    <w:lsdException w:qFormat="1" w:uiPriority="30" w:name="Light Shading Accent 1"/>
    <w:lsdException w:uiPriority="66" w:name="Light List Accent 1"/>
    <w:lsdException w:uiPriority="67" w:name="Light Grid Accent 1"/>
    <w:lsdException w:uiPriority="68" w:name="Medium Shading 1 Accent 1"/>
    <w:lsdException w:uiPriority="69" w:name="Medium Shading 2 Accent 1"/>
    <w:lsdException w:uiPriority="70" w:name="Medium List 1 Accent 1"/>
    <w:lsdException w:uiPriority="71" w:name="Revision"/>
    <w:lsdException w:uiPriority="72" w:name="List Paragraph"/>
    <w:lsdException w:uiPriority="73" w:name="Quote"/>
    <w:lsdException w:uiPriority="60" w:name="Intense Quote"/>
    <w:lsdException w:uiPriority="61" w:name="Medium List 2 Accent 1"/>
    <w:lsdException w:uiPriority="62" w:name="Medium Grid 1 Accent 1"/>
    <w:lsdException w:uiPriority="63" w:name="Medium Grid 2 Accent 1"/>
    <w:lsdException w:uiPriority="64" w:name="Medium Grid 3 Accent 1"/>
    <w:lsdException w:uiPriority="65" w:name="Dark List Accent 1"/>
    <w:lsdException w:uiPriority="66" w:name="Colorful Shading Accent 1"/>
    <w:lsdException w:uiPriority="67" w:name="Colorful List Accent 1"/>
    <w:lsdException w:uiPriority="68" w:name="Colorful Grid Accent 1"/>
    <w:lsdException w:uiPriority="69" w:name="Light Shading Accent 2"/>
    <w:lsdException w:uiPriority="70" w:name="Light List Accent 2"/>
    <w:lsdException w:uiPriority="71" w:name="Light Grid Accent 2"/>
    <w:lsdException w:uiPriority="72" w:name="Medium Shading 1 Accent 2"/>
    <w:lsdException w:uiPriority="73" w:name="Medium Shading 2 Accent 2"/>
    <w:lsdException w:uiPriority="60" w:name="Medium List 1 Accent 2"/>
    <w:lsdException w:uiPriority="61" w:name="Medium List 2 Accent 2"/>
    <w:lsdException w:uiPriority="62" w:name="Medium Grid 1 Accent 2"/>
    <w:lsdException w:uiPriority="63" w:name="Medium Grid 2 Accent 2"/>
    <w:lsdException w:uiPriority="64" w:name="Medium Grid 3 Accent 2"/>
    <w:lsdException w:uiPriority="65" w:name="Dark List Accent 2"/>
    <w:lsdException w:uiPriority="66" w:name="Colorful Shading Accent 2"/>
    <w:lsdException w:uiPriority="67" w:name="Colorful List Accent 2"/>
    <w:lsdException w:uiPriority="68" w:name="Colorful Grid Accent 2"/>
    <w:lsdException w:uiPriority="69" w:name="Light Shading Accent 3"/>
    <w:lsdException w:uiPriority="70" w:name="Light List Accent 3"/>
    <w:lsdException w:uiPriority="71" w:name="Light Grid Accent 3"/>
    <w:lsdException w:uiPriority="72" w:name="Medium Shading 1 Accent 3"/>
    <w:lsdException w:uiPriority="73" w:name="Medium Shading 2 Accent 3"/>
    <w:lsdException w:uiPriority="60" w:name="Medium List 1 Accent 3"/>
    <w:lsdException w:uiPriority="61" w:name="Medium List 2 Accent 3"/>
    <w:lsdException w:uiPriority="62" w:name="Medium Grid 1 Accent 3"/>
    <w:lsdException w:uiPriority="63" w:name="Medium Grid 2 Accent 3"/>
    <w:lsdException w:uiPriority="64" w:name="Medium Grid 3 Accent 3"/>
    <w:lsdException w:uiPriority="65" w:name="Dark List Accent 3"/>
    <w:lsdException w:uiPriority="66" w:name="Colorful Shading Accent 3"/>
    <w:lsdException w:uiPriority="67" w:name="Colorful List Accent 3"/>
    <w:lsdException w:uiPriority="68" w:name="Colorful Grid Accent 3"/>
    <w:lsdException w:uiPriority="69" w:name="Light Shading Accent 4"/>
    <w:lsdException w:uiPriority="70" w:name="Light List Accent 4"/>
    <w:lsdException w:uiPriority="71" w:name="Light Grid Accent 4"/>
    <w:lsdException w:uiPriority="72" w:name="Medium Shading 1 Accent 4"/>
    <w:lsdException w:uiPriority="73" w:name="Medium Shading 2 Accent 4"/>
    <w:lsdException w:uiPriority="60" w:name="Medium List 1 Accent 4"/>
    <w:lsdException w:uiPriority="61" w:name="Medium List 2 Accent 4"/>
    <w:lsdException w:uiPriority="62" w:name="Medium Grid 1 Accent 4"/>
    <w:lsdException w:uiPriority="63" w:name="Medium Grid 2 Accent 4"/>
    <w:lsdException w:uiPriority="64" w:name="Medium Grid 3 Accent 4"/>
    <w:lsdException w:uiPriority="65" w:name="Dark List Accent 4"/>
    <w:lsdException w:uiPriority="66" w:name="Colorful Shading Accent 4"/>
    <w:lsdException w:uiPriority="67" w:name="Colorful List Accent 4"/>
    <w:lsdException w:uiPriority="68" w:name="Colorful Grid Accent 4"/>
    <w:lsdException w:uiPriority="69" w:name="Light Shading Accent 5"/>
    <w:lsdException w:uiPriority="70" w:name="Light List Accent 5"/>
    <w:lsdException w:uiPriority="71" w:name="Light Grid Accent 5"/>
    <w:lsdException w:uiPriority="72" w:name="Medium Shading 1 Accent 5"/>
    <w:lsdException w:uiPriority="73" w:name="Medium Shading 2 Accent 5"/>
    <w:lsdException w:uiPriority="60" w:name="Medium List 1 Accent 5"/>
    <w:lsdException w:uiPriority="61" w:name="Medium List 2 Accent 5"/>
    <w:lsdException w:uiPriority="62" w:name="Medium Grid 1 Accent 5"/>
    <w:lsdException w:uiPriority="63" w:name="Medium Grid 2 Accent 5"/>
    <w:lsdException w:uiPriority="64" w:name="Medium Grid 3 Accent 5"/>
    <w:lsdException w:uiPriority="65" w:name="Dark List Accent 5"/>
    <w:lsdException w:uiPriority="66" w:name="Colorful Shading Accent 5"/>
    <w:lsdException w:uiPriority="67" w:name="Colorful List Accent 5"/>
    <w:lsdException w:uiPriority="68" w:name="Colorful Grid Accent 5"/>
    <w:lsdException w:uiPriority="69" w:name="Light Shading Accent 6"/>
    <w:lsdException w:uiPriority="70" w:name="Light List Accent 6"/>
    <w:lsdException w:uiPriority="71" w:name="Light Grid Accent 6"/>
    <w:lsdException w:uiPriority="72" w:name="Medium Shading 1 Accent 6"/>
    <w:lsdException w:uiPriority="73" w:name="Medium Shading 2 Accent 6"/>
    <w:lsdException w:qFormat="1" w:uiPriority="19" w:name="Medium List 1 Accent 6"/>
    <w:lsdException w:qFormat="1" w:uiPriority="21" w:name="Medium List 2 Accent 6"/>
    <w:lsdException w:qFormat="1" w:uiPriority="31" w:name="Medium Grid 1 Accent 6"/>
    <w:lsdException w:qFormat="1" w:uiPriority="32" w:name="Medium Grid 2 Accent 6"/>
    <w:lsdException w:qFormat="1" w:uiPriority="33" w:name="Medium Grid 3 Accent 6"/>
    <w:lsdException w:semiHidden="1" w:unhideWhenUsed="1" w:uiPriority="37" w:name="Dark List Accent 6"/>
    <w:lsdException w:qFormat="1" w:semiHidden="1" w:unhideWhenUsed="1" w:uiPriority="39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</w:latentStyles>
  <w:style w:type="paragraph" w:styleId="Normal" w:default="1">
    <w:name w:val="Normal"/>
    <w:qFormat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4"/>
      <w:lang w:val="en-US" w:eastAsia="es-ES" w:bidi="ar-SA"/>
    </w:rPr>
  </w:style>
  <w:style w:type="paragraph" w:styleId="Encabezado1">
    <w:name w:val="Encabezado 1"/>
    <w:basedOn w:val="Normal"/>
    <w:next w:val="Normal"/>
    <w:qFormat/>
    <w:pPr>
      <w:keepNext/>
      <w:widowControl/>
      <w:spacing w:before="0" w:after="58"/>
      <w:jc w:val="center"/>
      <w:outlineLvl w:val="0"/>
    </w:pPr>
    <w:rPr>
      <w:sz w:val="24"/>
      <w:szCs w:val="28"/>
      <w:lang w:val="es-ES"/>
    </w:rPr>
  </w:style>
  <w:style w:type="paragraph" w:styleId="Encabezado2">
    <w:name w:val="Encabezado 2"/>
    <w:basedOn w:val="Normal"/>
    <w:next w:val="Normal"/>
    <w:qFormat/>
    <w:pPr>
      <w:keepNext/>
      <w:widowControl/>
      <w:spacing w:before="0" w:after="58"/>
      <w:jc w:val="center"/>
      <w:outlineLvl w:val="1"/>
    </w:pPr>
    <w:rPr>
      <w:rFonts w:ascii="Comic Sans MS" w:hAnsi="Comic Sans MS"/>
      <w:sz w:val="28"/>
      <w:szCs w:val="28"/>
      <w:lang w:val="es-ES"/>
    </w:rPr>
  </w:style>
  <w:style w:type="paragraph" w:styleId="Encabezado3">
    <w:name w:val="Encabezado 3"/>
    <w:basedOn w:val="Normal"/>
    <w:next w:val="Normal"/>
    <w:qFormat/>
    <w:pPr>
      <w:keepNext/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outlineLvl w:val="2"/>
    </w:pPr>
    <w:rPr>
      <w:rFonts w:ascii="Comic Sans MS" w:hAnsi="Comic Sans MS"/>
      <w:sz w:val="32"/>
      <w:lang w:val="es-ES"/>
    </w:rPr>
  </w:style>
  <w:style w:type="paragraph" w:styleId="Encabezado4">
    <w:name w:val="Encabezado 4"/>
    <w:basedOn w:val="Normal"/>
    <w:next w:val="Normal"/>
    <w:qFormat/>
    <w:pPr>
      <w:keepNext/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outlineLvl w:val="3"/>
    </w:pPr>
    <w:rPr>
      <w:rFonts w:ascii="Comic Sans MS" w:hAnsi="Comic Sans MS"/>
      <w:sz w:val="28"/>
      <w:lang w:val="es-ES"/>
    </w:rPr>
  </w:style>
  <w:style w:type="paragraph" w:styleId="Encabezado5">
    <w:name w:val="Encabezado 5"/>
    <w:basedOn w:val="Normal"/>
    <w:next w:val="Normal"/>
    <w:qFormat/>
    <w:pPr>
      <w:keepNext/>
      <w:outlineLvl w:val="4"/>
    </w:pPr>
    <w:rPr>
      <w:rFonts w:ascii="Comic Sans MS" w:hAnsi="Comic Sans MS"/>
      <w:sz w:val="32"/>
      <w:lang w:val="es-ES"/>
    </w:rPr>
  </w:style>
  <w:style w:type="paragraph" w:styleId="Encabezado6">
    <w:name w:val="Encabezado 6"/>
    <w:basedOn w:val="Normal"/>
    <w:next w:val="Normal"/>
    <w:qFormat/>
    <w:pPr>
      <w:keepNext/>
      <w:spacing w:before="0" w:after="58"/>
      <w:jc w:val="center"/>
      <w:outlineLvl w:val="5"/>
    </w:pPr>
    <w:rPr>
      <w:rFonts w:ascii="Comic Sans MS" w:hAnsi="Comic Sans MS"/>
      <w:i/>
      <w:iCs/>
      <w:sz w:val="18"/>
      <w:szCs w:val="18"/>
      <w:lang w:val="es-ES"/>
    </w:rPr>
  </w:style>
  <w:style w:type="paragraph" w:styleId="Encabezado7">
    <w:name w:val="Encabezado 7"/>
    <w:basedOn w:val="Normal"/>
    <w:next w:val="Normal"/>
    <w:qFormat/>
    <w:pPr>
      <w:keepNext/>
      <w:spacing w:lineRule="exact" w:line="120"/>
      <w:jc w:val="center"/>
      <w:outlineLvl w:val="6"/>
    </w:pPr>
    <w:rPr>
      <w:rFonts w:ascii="Comic Sans MS" w:hAnsi="Comic Sans MS"/>
      <w:i/>
      <w:iCs/>
      <w:szCs w:val="18"/>
      <w:lang w:val="es-ES"/>
    </w:rPr>
  </w:style>
  <w:style w:type="character" w:styleId="DefaultParagraphFont" w:default="1">
    <w:name w:val="Default Paragraph Font"/>
    <w:semiHidden/>
    <w:rPr/>
  </w:style>
  <w:style w:type="character" w:styleId="Footnotereference">
    <w:name w:val="footnote reference"/>
    <w:semiHidden/>
    <w:rPr/>
  </w:style>
  <w:style w:type="character" w:styleId="Pagenumber">
    <w:name w:val="page number"/>
    <w:basedOn w:val="DefaultParagraphFont"/>
    <w:rPr/>
  </w:style>
  <w:style w:type="character" w:styleId="EnlacedeInternet">
    <w:name w:val="Enlace de Internet"/>
    <w:basedOn w:val="DefaultParagraphFont"/>
    <w:rPr>
      <w:color w:val="0000FF"/>
      <w:u w:val="single"/>
      <w:lang w:val="zxx" w:eastAsia="zxx" w:bidi="zxx"/>
    </w:rPr>
  </w:style>
  <w:style w:type="character" w:styleId="ListLabel1">
    <w:name w:val="ListLabel 1"/>
    <w:rPr>
      <w:b/>
    </w:rPr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>
      <w:rFonts w:ascii="Comic Sans MS" w:hAnsi="Comic Sans MS"/>
      <w:sz w:val="32"/>
      <w:szCs w:val="28"/>
      <w:lang w:val="es-ES"/>
    </w:rPr>
  </w:style>
  <w:style w:type="paragraph" w:styleId="Lista">
    <w:name w:val="Lista"/>
    <w:basedOn w:val="Cuerpodetexto"/>
    <w:pPr/>
    <w:rPr>
      <w:rFonts w:cs="Mangal"/>
    </w:rPr>
  </w:style>
  <w:style w:type="paragraph" w:styleId="Pie">
    <w:name w:val="Pi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Mangal"/>
    </w:rPr>
  </w:style>
  <w:style w:type="paragraph" w:styleId="Cuerpodetextoconsangra">
    <w:name w:val="Cuerpo de texto con sangría"/>
    <w:basedOn w:val="Normal"/>
    <w:pPr>
      <w:jc w:val="both"/>
    </w:pPr>
    <w:rPr>
      <w:rFonts w:ascii="Comic Sans MS" w:hAnsi="Comic Sans MS"/>
      <w:sz w:val="28"/>
      <w:szCs w:val="28"/>
    </w:rPr>
  </w:style>
  <w:style w:type="paragraph" w:styleId="Encabezamiento">
    <w:name w:val="Encabezamiento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Piedepgina">
    <w:name w:val="Pie de página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DocumentMap">
    <w:name w:val="Document Map"/>
    <w:basedOn w:val="Normal"/>
    <w:semiHidden/>
    <w:pPr>
      <w:shd w:fill="000080" w:val="clear"/>
    </w:pPr>
    <w:rPr>
      <w:rFonts w:ascii="Tahoma" w:hAnsi="Tahoma" w:cs="Tahoma"/>
    </w:rPr>
  </w:style>
  <w:style w:type="paragraph" w:styleId="Contenidodelmarco">
    <w:name w:val="Contenido del marco"/>
    <w:basedOn w:val="Normal"/>
    <w:pPr/>
    <w:rPr/>
  </w:style>
  <w:style w:type="numbering" w:styleId="NoList" w:default="1">
    <w:name w:val="No List"/>
    <w:semiHidden/>
  </w:style>
  <w:style w:type="table" w:default="1" w:styleId="Tablanormal">
    <w:name w:val="Normal Table"/>
    <w:semiHidden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Settings\NOAVO\Escritorio\MD75010102A.dot</Template>
  <TotalTime>910</TotalTime>
  <Application>LibreOffice/4.3.5.2$Windows_x86 LibreOffice_project/3a87456aaa6a95c63eea1c1b3201acedf0751bd5</Application>
  <Paragraphs>196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2015-06-24T09:34:00Z</dcterms:created>
  <dc:creator>Noa</dc:creator>
  <dc:language>es-ES</dc:language>
  <cp:lastPrinted>2011-06-23T16:21:00Z</cp:lastPrinted>
  <dcterms:modified xsi:type="dcterms:W3CDTF">2015-06-25T12:05:34Z</dcterms:modified>
  <cp:revision>5</cp:revision>
  <dc:title>ASIGNATURA / MÓDULO</dc:title>
</cp:coreProperties>
</file>